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4" w:rsidRPr="00CF4A27" w:rsidRDefault="005A179B" w:rsidP="00CF4A27">
      <w:pPr>
        <w:rPr>
          <w:rFonts w:ascii="Arial" w:hAnsi="Arial" w:cs="Arial"/>
          <w:b/>
          <w:noProof/>
          <w:sz w:val="28"/>
          <w:szCs w:val="28"/>
        </w:rPr>
      </w:pPr>
      <w:r w:rsidRPr="00445387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A78D22C" wp14:editId="5823A545">
            <wp:simplePos x="0" y="0"/>
            <wp:positionH relativeFrom="column">
              <wp:posOffset>-497205</wp:posOffset>
            </wp:positionH>
            <wp:positionV relativeFrom="paragraph">
              <wp:posOffset>-159385</wp:posOffset>
            </wp:positionV>
            <wp:extent cx="2258171" cy="720404"/>
            <wp:effectExtent l="0" t="0" r="0" b="3810"/>
            <wp:wrapNone/>
            <wp:docPr id="5" name="Image 5" descr="\\novea.cg13.fr\dds\DINSE_208\DINSE_EMPLOI\CAROLINE GUINDE\COMMUNICATION\2017\LOGO\logo CD13 avec oliv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vea.cg13.fr\dds\DINSE_208\DINSE_EMPLOI\CAROLINE GUINDE\COMMUNICATION\2017\LOGO\logo CD13 avec olivi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71" cy="72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04">
        <w:rPr>
          <w:noProof/>
        </w:rPr>
        <w:tab/>
      </w:r>
      <w:r w:rsidR="00CF4A27" w:rsidRPr="00CF4A27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CF4A27" w:rsidRPr="00CF4A27">
        <w:rPr>
          <w:rFonts w:ascii="Arial" w:hAnsi="Arial" w:cs="Arial"/>
          <w:b/>
          <w:noProof/>
          <w:sz w:val="28"/>
          <w:szCs w:val="28"/>
        </w:rPr>
        <w:t>FICHE D</w:t>
      </w:r>
      <w:r w:rsidR="00CF4A27">
        <w:rPr>
          <w:rFonts w:ascii="Arial" w:hAnsi="Arial" w:cs="Arial"/>
          <w:b/>
          <w:noProof/>
          <w:sz w:val="28"/>
          <w:szCs w:val="28"/>
        </w:rPr>
        <w:t>’ORIENTATION</w:t>
      </w:r>
      <w:r w:rsidR="00CF4A27" w:rsidRPr="00CF4A27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CF4A27" w:rsidRDefault="00CF4A27" w:rsidP="00CF4A27">
      <w:pPr>
        <w:rPr>
          <w:rFonts w:ascii="Arial" w:hAnsi="Arial" w:cs="Arial"/>
          <w:b/>
          <w:noProof/>
          <w:sz w:val="28"/>
          <w:szCs w:val="28"/>
        </w:rPr>
      </w:pPr>
      <w:r w:rsidRPr="00CF4A27">
        <w:rPr>
          <w:rFonts w:ascii="Arial" w:hAnsi="Arial" w:cs="Arial"/>
          <w:b/>
          <w:noProof/>
          <w:sz w:val="28"/>
          <w:szCs w:val="28"/>
        </w:rPr>
        <w:t xml:space="preserve">                                                   BOOST EMPLOI</w:t>
      </w:r>
    </w:p>
    <w:p w:rsidR="005A179B" w:rsidRDefault="005A179B" w:rsidP="00CF4A27"/>
    <w:p w:rsidR="00AE1C04" w:rsidRDefault="00AE1C04" w:rsidP="00CF4A27">
      <w:pPr>
        <w:ind w:left="-993" w:right="-709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tab/>
      </w:r>
    </w:p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1905</wp:posOffset>
                </wp:positionV>
                <wp:extent cx="7160895" cy="281940"/>
                <wp:effectExtent l="5715" t="9525" r="5715" b="133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281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Default="00E6371E" w:rsidP="00977636">
                            <w:pPr>
                              <w:pStyle w:val="Titre1"/>
                            </w:pPr>
                            <w:bookmarkStart w:id="0" w:name="_BENEFICIAIRE"/>
                            <w:bookmarkEnd w:id="0"/>
                            <w:r>
                              <w:t>BENEFICIAIRE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0.5pt;margin-top:.15pt;width:563.8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" o:allowincell="f" fillcolor="silver">
                <v:textbox>
                  <w:txbxContent>
                    <w:p w:rsidR="00E6371E" w:rsidRDefault="00E6371E" w:rsidP="00977636">
                      <w:pPr>
                        <w:pStyle w:val="Titre1"/>
                      </w:pPr>
                      <w:bookmarkStart w:id="1" w:name="_BENEFICIAIRE"/>
                      <w:bookmarkEnd w:id="1"/>
                      <w:r>
                        <w:t>BENEFICIAIRE</w:t>
                      </w:r>
                    </w:p>
                  </w:txbxContent>
                </v:textbox>
              </v:shape>
            </w:pict>
          </mc:Fallback>
        </mc:AlternateContent>
      </w:r>
    </w:p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108585</wp:posOffset>
                </wp:positionV>
                <wp:extent cx="7160895" cy="1116965"/>
                <wp:effectExtent l="5715" t="5715" r="5715" b="1079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89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Pr="005E2243" w:rsidRDefault="00E6371E" w:rsidP="0097763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Nom : 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………….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….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……………..…</w:t>
                            </w:r>
                          </w:p>
                          <w:p w:rsidR="00E6371E" w:rsidRPr="005E2243" w:rsidRDefault="00E6371E" w:rsidP="00977636">
                            <w:pPr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Pr="005E2243" w:rsidRDefault="00E6371E" w:rsidP="0097763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Nom de jeune fille :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………………………………………………………………………………………………………...</w:t>
                            </w:r>
                          </w:p>
                          <w:p w:rsidR="00E6371E" w:rsidRPr="005E2243" w:rsidRDefault="00E6371E" w:rsidP="00977636">
                            <w:pPr>
                              <w:spacing w:line="12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6371E" w:rsidRPr="005E2243" w:rsidRDefault="00E6371E" w:rsidP="0097763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Prénom : 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………………………………….…………………………</w:t>
                            </w:r>
                            <w:r w:rsidRPr="006C58F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Date de Naissance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: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E6371E" w:rsidRPr="005E2243" w:rsidRDefault="00E6371E" w:rsidP="00977636">
                            <w:pPr>
                              <w:ind w:right="1667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6371E" w:rsidRPr="005E2243" w:rsidRDefault="00E6371E" w:rsidP="00977636">
                            <w:pPr>
                              <w:tabs>
                                <w:tab w:val="left" w:pos="4536"/>
                              </w:tabs>
                              <w:ind w:right="65"/>
                              <w:rPr>
                                <w:sz w:val="22"/>
                                <w:szCs w:val="22"/>
                              </w:rPr>
                            </w:pP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°</w:t>
                            </w: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CAF / MSA 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…………….…………………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N°</w:t>
                            </w:r>
                            <w:r w:rsidRPr="005E224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inscription POLE EMPLOI : 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…………………….</w:t>
                            </w:r>
                            <w:r w:rsidRPr="005E224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50.5pt;margin-top:8.55pt;width:563.85pt;height:8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" o:allowincell="f">
                <v:textbox>
                  <w:txbxContent>
                    <w:p w:rsidR="00E6371E" w:rsidRPr="005E2243" w:rsidRDefault="00E6371E" w:rsidP="0097763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Nom : 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………….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….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……………..…</w:t>
                      </w:r>
                    </w:p>
                    <w:p w:rsidR="00E6371E" w:rsidRPr="005E2243" w:rsidRDefault="00E6371E" w:rsidP="00977636">
                      <w:pPr>
                        <w:spacing w:line="12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E6371E" w:rsidRPr="005E2243" w:rsidRDefault="00E6371E" w:rsidP="0097763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Nom de jeune fille :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………………………………………………………………………………………………………...</w:t>
                      </w:r>
                    </w:p>
                    <w:p w:rsidR="00E6371E" w:rsidRPr="005E2243" w:rsidRDefault="00E6371E" w:rsidP="00977636">
                      <w:pPr>
                        <w:spacing w:line="12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E6371E" w:rsidRPr="005E2243" w:rsidRDefault="00E6371E" w:rsidP="0097763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Prénom : 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………………………………….…………………………</w:t>
                      </w:r>
                      <w:r w:rsidRPr="006C58F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Date de Naissance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 :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</w:p>
                    <w:p w:rsidR="00E6371E" w:rsidRPr="005E2243" w:rsidRDefault="00E6371E" w:rsidP="00977636">
                      <w:pPr>
                        <w:ind w:right="1667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:rsidR="00E6371E" w:rsidRPr="005E2243" w:rsidRDefault="00E6371E" w:rsidP="00977636">
                      <w:pPr>
                        <w:tabs>
                          <w:tab w:val="left" w:pos="4536"/>
                        </w:tabs>
                        <w:ind w:right="65"/>
                        <w:rPr>
                          <w:sz w:val="22"/>
                          <w:szCs w:val="22"/>
                        </w:rPr>
                      </w:pP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°</w:t>
                      </w: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CAF / MSA 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…………….…………………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N°</w:t>
                      </w:r>
                      <w:r w:rsidRPr="005E224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inscription POLE EMPLOI : 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…………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…………………….</w:t>
                      </w:r>
                      <w:r w:rsidRPr="005E2243">
                        <w:rPr>
                          <w:rFonts w:ascii="Arial" w:hAnsi="Arial"/>
                          <w:sz w:val="22"/>
                          <w:szCs w:val="22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</w:p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107315</wp:posOffset>
                </wp:positionV>
                <wp:extent cx="1085215" cy="0"/>
                <wp:effectExtent l="13970" t="8255" r="5715" b="1079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27.9pt;margin-top:8.45pt;width:85.4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3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YPYT6DcQWEVWprQ4f0qF7Ns6bfHVK66ohqeQx+OxnIzUJG8i4lXJyBKrvhi2YQQwA/&#10;DuvY2D5AwhjQMe7kdNsJP3pE4WOWzqeTbIoR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"/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-1270</wp:posOffset>
                </wp:positionV>
                <wp:extent cx="7160895" cy="590550"/>
                <wp:effectExtent l="5715" t="8255" r="5715" b="1079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Default="00E6371E" w:rsidP="0097763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Adresse : ……………………………………………………………………………………………………….………………</w:t>
                            </w:r>
                          </w:p>
                          <w:p w:rsidR="00E6371E" w:rsidRPr="00746AFC" w:rsidRDefault="00E6371E" w:rsidP="00977636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E6371E" w:rsidRDefault="00E6371E" w:rsidP="00977636">
                            <w:pPr>
                              <w:rPr>
                                <w:rFonts w:ascii="Arial" w:hAnsi="Arial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Ville : ………………………..………………………Code Postal :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  <w:t>Téléphone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 :………………………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0.5pt;margin-top:-.1pt;width:563.85pt;height: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" o:allowincell="f">
                <v:textbox>
                  <w:txbxContent>
                    <w:p w:rsidR="00E6371E" w:rsidRDefault="00E6371E" w:rsidP="0097763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46AFC">
                        <w:rPr>
                          <w:rFonts w:ascii="Arial" w:hAnsi="Arial"/>
                          <w:sz w:val="22"/>
                          <w:szCs w:val="22"/>
                        </w:rPr>
                        <w:t>Adresse : ……………………………………………………………………………………………………….………………</w:t>
                      </w:r>
                    </w:p>
                    <w:p w:rsidR="00E6371E" w:rsidRPr="00746AFC" w:rsidRDefault="00E6371E" w:rsidP="00977636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E6371E" w:rsidRDefault="00E6371E" w:rsidP="00977636">
                      <w:pPr>
                        <w:rPr>
                          <w:rFonts w:ascii="Arial" w:hAnsi="Arial"/>
                        </w:rPr>
                      </w:pPr>
                      <w:r w:rsidRPr="00746AFC">
                        <w:rPr>
                          <w:rFonts w:ascii="Arial" w:hAnsi="Arial"/>
                          <w:sz w:val="22"/>
                          <w:szCs w:val="22"/>
                        </w:rPr>
                        <w:t>Ville : ………………………..………………………Code Postal :</w:t>
                      </w:r>
                      <w:r w:rsidRPr="00746AFC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746AFC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  <w:r w:rsidRPr="00746AFC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  <w:t>Téléphone</w:t>
                      </w:r>
                      <w:r>
                        <w:rPr>
                          <w:rFonts w:ascii="Arial" w:hAnsi="Arial"/>
                          <w:sz w:val="22"/>
                        </w:rPr>
                        <w:t> :………………………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63500</wp:posOffset>
                </wp:positionV>
                <wp:extent cx="7170420" cy="330835"/>
                <wp:effectExtent l="5715" t="8255" r="5715" b="1333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330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Default="00E6371E" w:rsidP="00977636">
                            <w:pPr>
                              <w:pStyle w:val="Titre1"/>
                            </w:pPr>
                            <w:r>
                              <w:t xml:space="preserve">ORGANISME D’ACCOMPAGNEMENT ACTUEL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1.25pt;margin-top:5pt;width:564.6pt;height:2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" o:allowincell="f" fillcolor="silver">
                <v:textbox>
                  <w:txbxContent>
                    <w:p w:rsidR="00E6371E" w:rsidRDefault="00E6371E" w:rsidP="00977636">
                      <w:pPr>
                        <w:pStyle w:val="Titre1"/>
                      </w:pPr>
                      <w:r>
                        <w:t xml:space="preserve">ORGANISME D’ACCOMPAGNEMENT ACTUEL </w:t>
                      </w:r>
                    </w:p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43815</wp:posOffset>
                </wp:positionV>
                <wp:extent cx="7160895" cy="1095375"/>
                <wp:effectExtent l="5715" t="5715" r="5715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089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Pr="008D5F45" w:rsidRDefault="00E6371E" w:rsidP="00977636">
                            <w:pPr>
                              <w:ind w:right="-70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8D5F4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Coordonnées de l’organisme :</w:t>
                            </w:r>
                          </w:p>
                          <w:p w:rsidR="00E6371E" w:rsidRPr="008D5F45" w:rsidRDefault="00E6371E" w:rsidP="00977636">
                            <w:pPr>
                              <w:ind w:left="142" w:right="-709" w:firstLine="284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Nom :……………………………………………………………………………………………………………………….</w:t>
                            </w:r>
                          </w:p>
                          <w:p w:rsidR="00E6371E" w:rsidRPr="008D5F45" w:rsidRDefault="00E6371E" w:rsidP="00977636">
                            <w:pPr>
                              <w:ind w:left="142" w:right="-709" w:firstLine="284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D5F4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Adresse 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…………………………………………………………………………………………………………………...</w:t>
                            </w:r>
                          </w:p>
                          <w:p w:rsidR="00E6371E" w:rsidRPr="008D5F45" w:rsidRDefault="00E6371E" w:rsidP="00977636">
                            <w:pPr>
                              <w:ind w:left="142" w:right="-709" w:firstLine="284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D5F4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Téléphone 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E6371E" w:rsidRPr="008D5F45" w:rsidRDefault="00E6371E" w:rsidP="00977636">
                            <w:pPr>
                              <w:ind w:left="142" w:right="-709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Pr="005125E2" w:rsidRDefault="00E6371E" w:rsidP="00977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D5F45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Nom du référent :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50.5pt;margin-top:3.45pt;width:563.8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0YKw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">
                <v:textbox>
                  <w:txbxContent>
                    <w:p w:rsidR="00E6371E" w:rsidRPr="008D5F45" w:rsidRDefault="00E6371E" w:rsidP="00977636">
                      <w:pPr>
                        <w:ind w:right="-70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8D5F4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Coordonnées de l’organisme :</w:t>
                      </w:r>
                    </w:p>
                    <w:p w:rsidR="00E6371E" w:rsidRPr="008D5F45" w:rsidRDefault="00E6371E" w:rsidP="00977636">
                      <w:pPr>
                        <w:ind w:left="142" w:right="-709" w:firstLine="284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Nom :……………………………………………………………………………………………………………………….</w:t>
                      </w:r>
                    </w:p>
                    <w:p w:rsidR="00E6371E" w:rsidRPr="008D5F45" w:rsidRDefault="00E6371E" w:rsidP="00977636">
                      <w:pPr>
                        <w:ind w:left="142" w:right="-709" w:firstLine="284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8D5F45">
                        <w:rPr>
                          <w:rFonts w:ascii="Arial" w:hAnsi="Arial"/>
                          <w:sz w:val="22"/>
                          <w:szCs w:val="22"/>
                        </w:rPr>
                        <w:t>Adresse 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…………………………………………………………………………………………………………………...</w:t>
                      </w:r>
                    </w:p>
                    <w:p w:rsidR="00E6371E" w:rsidRPr="008D5F45" w:rsidRDefault="00E6371E" w:rsidP="00977636">
                      <w:pPr>
                        <w:ind w:left="142" w:right="-709" w:firstLine="284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8D5F45">
                        <w:rPr>
                          <w:rFonts w:ascii="Arial" w:hAnsi="Arial"/>
                          <w:sz w:val="22"/>
                          <w:szCs w:val="22"/>
                        </w:rPr>
                        <w:t>Téléphone :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E6371E" w:rsidRPr="008D5F45" w:rsidRDefault="00E6371E" w:rsidP="00977636">
                      <w:pPr>
                        <w:ind w:left="142" w:right="-709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:rsidR="00E6371E" w:rsidRPr="005125E2" w:rsidRDefault="00E6371E" w:rsidP="00977636">
                      <w:pPr>
                        <w:rPr>
                          <w:sz w:val="22"/>
                          <w:szCs w:val="22"/>
                        </w:rPr>
                      </w:pPr>
                      <w:r w:rsidRPr="008D5F45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Nom du référent :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81280</wp:posOffset>
                </wp:positionV>
                <wp:extent cx="7160895" cy="330835"/>
                <wp:effectExtent l="5715" t="8255" r="5715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330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Pr="004C334A" w:rsidRDefault="00E6371E" w:rsidP="00977636">
                            <w:pPr>
                              <w:pStyle w:val="Titre1"/>
                              <w:rPr>
                                <w:color w:val="FF0000"/>
                              </w:rPr>
                            </w:pPr>
                            <w:r>
                              <w:t xml:space="preserve">ORIENTATION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50.5pt;margin-top:6.4pt;width:563.8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" fillcolor="silver">
                <v:textbox>
                  <w:txbxContent>
                    <w:p w:rsidR="00E6371E" w:rsidRPr="004C334A" w:rsidRDefault="00E6371E" w:rsidP="00977636">
                      <w:pPr>
                        <w:pStyle w:val="Titre1"/>
                        <w:rPr>
                          <w:color w:val="FF0000"/>
                        </w:rPr>
                      </w:pPr>
                      <w:r>
                        <w:t xml:space="preserve">ORIENTATION  </w:t>
                      </w:r>
                    </w:p>
                  </w:txbxContent>
                </v:textbox>
              </v:shape>
            </w:pict>
          </mc:Fallback>
        </mc:AlternateContent>
      </w:r>
    </w:p>
    <w:p w:rsidR="00AE1C04" w:rsidRDefault="00AE1C04" w:rsidP="00CF4A27">
      <w:pPr>
        <w:ind w:left="-993"/>
        <w:jc w:val="right"/>
      </w:pPr>
    </w:p>
    <w:p w:rsidR="00AE1C04" w:rsidRDefault="0064119F" w:rsidP="00CF4A2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62865</wp:posOffset>
                </wp:positionV>
                <wp:extent cx="7170420" cy="1781175"/>
                <wp:effectExtent l="0" t="0" r="11430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61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6"/>
                            </w:tblGrid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Pr="00CF4A27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F4A2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Indications du prescripteur et objectifs de l’orientation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  <w:r w:rsidRPr="00CF4A2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6371E" w:rsidRDefault="00E6371E" w:rsidP="008F4B8D">
                                  <w:pPr>
                                    <w:tabs>
                                      <w:tab w:val="left" w:pos="3049"/>
                                      <w:tab w:val="left" w:pos="6876"/>
                                      <w:tab w:val="left" w:pos="1020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………..</w:t>
                                  </w: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………………………………………………………………………………………………………………………………….</w:t>
                                  </w:r>
                                </w:p>
                                <w:p w:rsidR="00E6371E" w:rsidRDefault="00E6371E" w:rsidP="00CF4A27">
                                  <w:pPr>
                                    <w:tabs>
                                      <w:tab w:val="left" w:pos="3049"/>
                                      <w:tab w:val="left" w:pos="6876"/>
                                      <w:tab w:val="left" w:pos="1020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………..</w:t>
                                  </w:r>
                                </w:p>
                                <w:p w:rsidR="00E6371E" w:rsidRDefault="00E6371E" w:rsidP="00CF4A27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………………………………………………………………………………………………………………………………….</w:t>
                                  </w:r>
                                </w:p>
                                <w:p w:rsidR="00E6371E" w:rsidRDefault="00E6371E" w:rsidP="00CF4A27">
                                  <w:pPr>
                                    <w:tabs>
                                      <w:tab w:val="left" w:pos="3049"/>
                                      <w:tab w:val="left" w:pos="6876"/>
                                      <w:tab w:val="left" w:pos="1020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E6371E" w:rsidRDefault="00E6371E" w:rsidP="00CF4A27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………………………………………………………………………………………………………………………………….</w:t>
                                  </w:r>
                                </w:p>
                                <w:p w:rsidR="00E6371E" w:rsidRPr="00746AFC" w:rsidRDefault="00E6371E" w:rsidP="00CF4A27">
                                  <w:pPr>
                                    <w:tabs>
                                      <w:tab w:val="left" w:pos="3049"/>
                                      <w:tab w:val="left" w:pos="7513"/>
                                      <w:tab w:val="left" w:pos="9214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Pr="00746AFC" w:rsidRDefault="00E6371E">
                                  <w:pPr>
                                    <w:tabs>
                                      <w:tab w:val="left" w:pos="709"/>
                                      <w:tab w:val="left" w:pos="6026"/>
                                    </w:tabs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Pr="00746AFC" w:rsidRDefault="00E637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Pr="00746AFC" w:rsidRDefault="00E637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6371E" w:rsidRPr="00746AFC" w:rsidRDefault="00E6371E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71E" w:rsidRDefault="00E6371E" w:rsidP="00977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-50.2pt;margin-top:4.95pt;width:564.6pt;height:14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VeKwIAAFg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" o:allowincell="f">
                <v:textbox>
                  <w:txbxContent>
                    <w:tbl>
                      <w:tblPr>
                        <w:tblW w:w="1261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16"/>
                      </w:tblGrid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Pr="00CF4A27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4A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Indications du prescripteur et objectifs de l’orientation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CF4A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6371E" w:rsidRDefault="00E6371E" w:rsidP="008F4B8D">
                            <w:pPr>
                              <w:tabs>
                                <w:tab w:val="left" w:pos="3049"/>
                                <w:tab w:val="left" w:pos="6876"/>
                                <w:tab w:val="left" w:pos="1020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E6371E" w:rsidRDefault="00E6371E" w:rsidP="00CF4A27">
                            <w:pPr>
                              <w:tabs>
                                <w:tab w:val="left" w:pos="3049"/>
                                <w:tab w:val="left" w:pos="6876"/>
                                <w:tab w:val="left" w:pos="1020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:rsidR="00E6371E" w:rsidRDefault="00E6371E" w:rsidP="00CF4A27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E6371E" w:rsidRDefault="00E6371E" w:rsidP="00CF4A27">
                            <w:pPr>
                              <w:tabs>
                                <w:tab w:val="left" w:pos="3049"/>
                                <w:tab w:val="left" w:pos="6876"/>
                                <w:tab w:val="left" w:pos="1020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6371E" w:rsidRDefault="00E6371E" w:rsidP="00CF4A27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:rsidR="00E6371E" w:rsidRPr="00746AFC" w:rsidRDefault="00E6371E" w:rsidP="00CF4A27">
                            <w:pPr>
                              <w:tabs>
                                <w:tab w:val="left" w:pos="3049"/>
                                <w:tab w:val="left" w:pos="7513"/>
                                <w:tab w:val="left" w:pos="9214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Pr="00746AFC" w:rsidRDefault="00E6371E">
                            <w:pPr>
                              <w:tabs>
                                <w:tab w:val="left" w:pos="709"/>
                                <w:tab w:val="left" w:pos="6026"/>
                              </w:tabs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Pr="00746AFC" w:rsidRDefault="00E637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Pr="00746AFC" w:rsidRDefault="00E637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6371E" w:rsidRPr="00746AFC" w:rsidRDefault="00E6371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6371E" w:rsidRDefault="00E6371E" w:rsidP="00977636"/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7E2A28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E7D60" wp14:editId="1FEC9C80">
                <wp:simplePos x="0" y="0"/>
                <wp:positionH relativeFrom="column">
                  <wp:posOffset>-628015</wp:posOffset>
                </wp:positionH>
                <wp:positionV relativeFrom="paragraph">
                  <wp:posOffset>91440</wp:posOffset>
                </wp:positionV>
                <wp:extent cx="7141845" cy="409575"/>
                <wp:effectExtent l="0" t="0" r="20955" b="285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4095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Pr="00E6371E" w:rsidRDefault="00E6371E" w:rsidP="007E2A2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E6371E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7E2A28">
                              <w:rPr>
                                <w:rFonts w:ascii="Arial" w:hAnsi="Arial" w:cs="Arial"/>
                              </w:rPr>
                              <w:t>ETOUR AU POLE D’INSERTION</w:t>
                            </w:r>
                          </w:p>
                          <w:p w:rsidR="00E6371E" w:rsidRDefault="00E6371E" w:rsidP="00977636">
                            <w:pPr>
                              <w:pStyle w:val="Titre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49.45pt;margin-top:7.2pt;width:562.3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" fillcolor="silver">
                <v:textbox>
                  <w:txbxContent>
                    <w:p w:rsidR="00E6371E" w:rsidRPr="00E6371E" w:rsidRDefault="00E6371E" w:rsidP="007E2A28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E6371E">
                        <w:rPr>
                          <w:rFonts w:ascii="Arial" w:hAnsi="Arial" w:cs="Arial"/>
                        </w:rPr>
                        <w:t>R</w:t>
                      </w:r>
                      <w:r w:rsidR="007E2A28">
                        <w:rPr>
                          <w:rFonts w:ascii="Arial" w:hAnsi="Arial" w:cs="Arial"/>
                        </w:rPr>
                        <w:t>ETOUR AU POLE D’INSERTION</w:t>
                      </w:r>
                    </w:p>
                    <w:p w:rsidR="00E6371E" w:rsidRDefault="00E6371E" w:rsidP="00977636">
                      <w:pPr>
                        <w:pStyle w:val="Titre1"/>
                      </w:pPr>
                    </w:p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7E2A28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52149B" wp14:editId="47ED75AB">
                <wp:simplePos x="0" y="0"/>
                <wp:positionH relativeFrom="column">
                  <wp:posOffset>-628015</wp:posOffset>
                </wp:positionH>
                <wp:positionV relativeFrom="paragraph">
                  <wp:posOffset>150495</wp:posOffset>
                </wp:positionV>
                <wp:extent cx="3547110" cy="680720"/>
                <wp:effectExtent l="0" t="0" r="15240" b="2413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61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6"/>
                            </w:tblGrid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tabs>
                                      <w:tab w:val="left" w:pos="3049"/>
                                      <w:tab w:val="left" w:pos="4608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Date du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1° 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rendez-vous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avec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le BRSA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 __/__/___</w:t>
                                  </w:r>
                                </w:p>
                                <w:p w:rsidR="00E6371E" w:rsidRPr="002C1FA0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spacing w:line="120" w:lineRule="auto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Présent au RDV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Absent au RDV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Excusé</w:t>
                                  </w:r>
                                </w:p>
                                <w:p w:rsidR="00E6371E" w:rsidRPr="00746AFC" w:rsidRDefault="00E6371E" w:rsidP="00977636">
                                  <w:pPr>
                                    <w:tabs>
                                      <w:tab w:val="left" w:pos="4183"/>
                                      <w:tab w:val="left" w:pos="6876"/>
                                    </w:tabs>
                                    <w:spacing w:line="120" w:lineRule="auto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Pr="00746AFC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spacing w:line="120" w:lineRule="auto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>
                                  <w:pPr>
                                    <w:tabs>
                                      <w:tab w:val="left" w:pos="709"/>
                                      <w:tab w:val="left" w:pos="6026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71E" w:rsidRDefault="00E6371E" w:rsidP="00977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49.45pt;margin-top:11.85pt;width:279.3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" o:allowincell="f">
                <v:textbox>
                  <w:txbxContent>
                    <w:tbl>
                      <w:tblPr>
                        <w:tblW w:w="1261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16"/>
                      </w:tblGrid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tabs>
                                <w:tab w:val="left" w:pos="3049"/>
                                <w:tab w:val="left" w:pos="4608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Date du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1° 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rendez-vous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avec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le BRSA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__/__/___</w:t>
                            </w:r>
                          </w:p>
                          <w:p w:rsidR="00E6371E" w:rsidRPr="002C1FA0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Présent au RDV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Absent au RDV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Excusé</w:t>
                            </w:r>
                          </w:p>
                          <w:p w:rsidR="00E6371E" w:rsidRPr="00746AFC" w:rsidRDefault="00E6371E" w:rsidP="00977636">
                            <w:pPr>
                              <w:tabs>
                                <w:tab w:val="left" w:pos="4183"/>
                                <w:tab w:val="left" w:pos="6876"/>
                              </w:tabs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Pr="00746AFC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>
                            <w:pPr>
                              <w:tabs>
                                <w:tab w:val="left" w:pos="709"/>
                                <w:tab w:val="left" w:pos="6026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:rsidR="00E6371E" w:rsidRDefault="00E6371E" w:rsidP="009776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1F1E9F3" wp14:editId="58A8D722">
                <wp:simplePos x="0" y="0"/>
                <wp:positionH relativeFrom="column">
                  <wp:posOffset>2915285</wp:posOffset>
                </wp:positionH>
                <wp:positionV relativeFrom="paragraph">
                  <wp:posOffset>150495</wp:posOffset>
                </wp:positionV>
                <wp:extent cx="3604260" cy="680720"/>
                <wp:effectExtent l="0" t="0" r="15240" b="2413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61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6"/>
                            </w:tblGrid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Nom d</w:t>
                                  </w:r>
                                  <w:r w:rsid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u référent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 : …………………………………..</w:t>
                                  </w: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Adresse : ……………………………………………</w:t>
                                  </w: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Téléphone 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:  …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</w:t>
                                  </w:r>
                                </w:p>
                                <w:p w:rsidR="00E6371E" w:rsidRPr="00746AFC" w:rsidRDefault="00E6371E" w:rsidP="00977636">
                                  <w:pPr>
                                    <w:tabs>
                                      <w:tab w:val="left" w:pos="4183"/>
                                      <w:tab w:val="left" w:pos="6876"/>
                                    </w:tabs>
                                    <w:spacing w:line="120" w:lineRule="auto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Pr="00746AFC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spacing w:line="120" w:lineRule="auto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>
                                  <w:pPr>
                                    <w:tabs>
                                      <w:tab w:val="left" w:pos="709"/>
                                      <w:tab w:val="left" w:pos="6026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6371E" w:rsidRDefault="00E6371E" w:rsidP="005125E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71E" w:rsidRDefault="00E6371E" w:rsidP="005125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9.55pt;margin-top:11.85pt;width:283.8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BlLQIAAFg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" o:allowincell="f">
                <v:textbox>
                  <w:txbxContent>
                    <w:tbl>
                      <w:tblPr>
                        <w:tblW w:w="1261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16"/>
                      </w:tblGrid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Nom d</w:t>
                            </w:r>
                            <w:r w:rsid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 référent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: …………………………………..</w:t>
                            </w:r>
                          </w:p>
                          <w:p w:rsidR="00E6371E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Adresse : ……………………………………………</w:t>
                            </w:r>
                          </w:p>
                          <w:p w:rsidR="00E6371E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Téléphone 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  …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</w:p>
                          <w:p w:rsidR="00E6371E" w:rsidRPr="00746AFC" w:rsidRDefault="00E6371E" w:rsidP="00977636">
                            <w:pPr>
                              <w:tabs>
                                <w:tab w:val="left" w:pos="4183"/>
                                <w:tab w:val="left" w:pos="6876"/>
                              </w:tabs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Pr="00746AFC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spacing w:line="12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>
                            <w:pPr>
                              <w:tabs>
                                <w:tab w:val="left" w:pos="709"/>
                                <w:tab w:val="left" w:pos="6026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6371E" w:rsidRDefault="00E6371E" w:rsidP="005125E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:rsidR="00E6371E" w:rsidRDefault="00E6371E" w:rsidP="005125E2"/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AE1C04" w:rsidP="00CF4A27"/>
    <w:p w:rsidR="00AE1C04" w:rsidRDefault="007E2A28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A3CD60" wp14:editId="580ABCD5">
                <wp:simplePos x="0" y="0"/>
                <wp:positionH relativeFrom="column">
                  <wp:posOffset>-628015</wp:posOffset>
                </wp:positionH>
                <wp:positionV relativeFrom="paragraph">
                  <wp:posOffset>125730</wp:posOffset>
                </wp:positionV>
                <wp:extent cx="7143115" cy="1243330"/>
                <wp:effectExtent l="0" t="0" r="19685" b="1397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61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6"/>
                            </w:tblGrid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Pr="007E2A28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1E" w:rsidRPr="007E2A28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Préconisation de </w:t>
                                  </w:r>
                                  <w:r w:rsidRPr="007E2A28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réorientation:</w:t>
                                  </w: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E6371E" w:rsidRPr="00691AFE" w:rsidRDefault="00E6371E" w:rsidP="00691AFE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  <w:p w:rsidR="00E6371E" w:rsidRPr="007E2A28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E6371E" w:rsidRPr="007E2A28" w:rsidRDefault="00E6371E" w:rsidP="00A70765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4"/>
                                      <w:szCs w:val="4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691AFE" w:rsidRPr="007E2A28" w:rsidRDefault="00E6371E" w:rsidP="00691AFE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réorientation autre référent emploi (</w:t>
                                  </w:r>
                                  <w:r w:rsidR="00691AFE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DAIE, </w:t>
                                  </w: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Pole Emploi, PLIE…),  précisez : ………………………………..</w:t>
                                  </w:r>
                                </w:p>
                                <w:p w:rsidR="00E6371E" w:rsidRPr="007E2A28" w:rsidRDefault="00E6371E" w:rsidP="00A70765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91AFE" w:rsidRDefault="00E6371E" w:rsidP="00691AFE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réorientation référent social</w:t>
                                  </w:r>
                                  <w:r w:rsid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 : …………………</w:t>
                                  </w:r>
                                </w:p>
                                <w:p w:rsidR="00691AFE" w:rsidRPr="007E2A28" w:rsidRDefault="00691AFE" w:rsidP="00691AFE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2A28" w:rsidRDefault="007E2A28" w:rsidP="00691AFE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sym w:font="Webdings" w:char="F063"/>
                                  </w:r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 AUTRE o</w:t>
                                  </w:r>
                                  <w:bookmarkStart w:id="1" w:name="_GoBack"/>
                                  <w:bookmarkEnd w:id="1"/>
                                  <w:r w:rsidRPr="007E2A28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rientation   (préciser) :………….</w:t>
                                  </w:r>
                                </w:p>
                                <w:p w:rsidR="007E2A28" w:rsidRDefault="007E2A28" w:rsidP="00A70765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Pr="00746AFC" w:rsidRDefault="00E6371E" w:rsidP="00977636">
                                  <w:pPr>
                                    <w:tabs>
                                      <w:tab w:val="left" w:pos="2720"/>
                                      <w:tab w:val="left" w:pos="4183"/>
                                      <w:tab w:val="left" w:pos="6876"/>
                                    </w:tabs>
                                    <w:ind w:left="-70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>
                                  <w:pPr>
                                    <w:tabs>
                                      <w:tab w:val="left" w:pos="709"/>
                                      <w:tab w:val="left" w:pos="6026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6371E" w:rsidRDefault="00E6371E" w:rsidP="00A7076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71E" w:rsidRDefault="00E6371E" w:rsidP="00A7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49.45pt;margin-top:9.9pt;width:562.45pt;height:9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" o:allowincell="f">
                <v:textbox>
                  <w:txbxContent>
                    <w:tbl>
                      <w:tblPr>
                        <w:tblW w:w="1261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16"/>
                      </w:tblGrid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Pr="007E2A28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:rsidR="00E6371E" w:rsidRPr="007E2A28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 xml:space="preserve">Préconisation de </w:t>
                            </w:r>
                            <w:r w:rsidRPr="007E2A28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réorientation:</w:t>
                            </w: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:rsidR="00E6371E" w:rsidRPr="00691AFE" w:rsidRDefault="00E6371E" w:rsidP="00691AFE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E6371E" w:rsidRPr="007E2A28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</w:p>
                          <w:p w:rsidR="00E6371E" w:rsidRPr="007E2A28" w:rsidRDefault="00E6371E" w:rsidP="00A70765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91AFE" w:rsidRPr="007E2A28" w:rsidRDefault="00E6371E" w:rsidP="00691AFE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réorientation autre référent emploi (</w:t>
                            </w:r>
                            <w:r w:rsidR="00691AF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DAIE, </w:t>
                            </w: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Pole Emploi, PLIE…),  précisez : ………………………………..</w:t>
                            </w:r>
                          </w:p>
                          <w:p w:rsidR="00E6371E" w:rsidRPr="007E2A28" w:rsidRDefault="00E6371E" w:rsidP="00A70765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:rsidR="00691AFE" w:rsidRDefault="00E6371E" w:rsidP="00691AFE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réorientation référent social</w:t>
                            </w:r>
                            <w:r w:rsid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: …………………</w:t>
                            </w:r>
                          </w:p>
                          <w:p w:rsidR="00691AFE" w:rsidRPr="007E2A28" w:rsidRDefault="00691AFE" w:rsidP="00691AFE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7E2A28" w:rsidRDefault="007E2A28" w:rsidP="00691AFE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sym w:font="Webdings" w:char="F063"/>
                            </w:r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AUTRE o</w:t>
                            </w:r>
                            <w:bookmarkStart w:id="2" w:name="_GoBack"/>
                            <w:bookmarkEnd w:id="2"/>
                            <w:r w:rsidRPr="007E2A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rientation   (préciser) :………….</w:t>
                            </w:r>
                          </w:p>
                          <w:p w:rsidR="007E2A28" w:rsidRDefault="007E2A28" w:rsidP="00A70765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Pr="00746AFC" w:rsidRDefault="00E6371E" w:rsidP="00977636">
                            <w:pPr>
                              <w:tabs>
                                <w:tab w:val="left" w:pos="2720"/>
                                <w:tab w:val="left" w:pos="4183"/>
                                <w:tab w:val="left" w:pos="6876"/>
                              </w:tabs>
                              <w:ind w:left="-7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>
                            <w:pPr>
                              <w:tabs>
                                <w:tab w:val="left" w:pos="709"/>
                                <w:tab w:val="left" w:pos="6026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6371E" w:rsidRDefault="00E6371E" w:rsidP="00A707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:rsidR="00E6371E" w:rsidRDefault="00E6371E" w:rsidP="00A70765"/>
                  </w:txbxContent>
                </v:textbox>
              </v:shape>
            </w:pict>
          </mc:Fallback>
        </mc:AlternateContent>
      </w:r>
    </w:p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AE1C04" w:rsidP="00CF4A27"/>
    <w:p w:rsidR="00AE1C04" w:rsidRDefault="0064119F" w:rsidP="00CF4A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146685</wp:posOffset>
                </wp:positionV>
                <wp:extent cx="7151370" cy="464185"/>
                <wp:effectExtent l="0" t="0" r="1143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61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6"/>
                            </w:tblGrid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Si non intégration ou abandon, merci de préciser le motif :………………………………………………………………</w:t>
                                  </w:r>
                                </w:p>
                                <w:p w:rsidR="00E6371E" w:rsidRDefault="00E6371E" w:rsidP="00977636">
                                  <w:pPr>
                                    <w:tabs>
                                      <w:tab w:val="left" w:pos="3049"/>
                                      <w:tab w:val="left" w:pos="6876"/>
                                    </w:tabs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………………………………………………………………………………………………………………………..</w:t>
                                  </w:r>
                                  <w:r w:rsidRPr="00746AFC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…………</w:t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>
                                  <w:pPr>
                                    <w:tabs>
                                      <w:tab w:val="left" w:pos="709"/>
                                      <w:tab w:val="left" w:pos="6026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6371E">
                              <w:trPr>
                                <w:trHeight w:val="8500"/>
                              </w:trPr>
                              <w:tc>
                                <w:tcPr>
                                  <w:tcW w:w="1261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6371E" w:rsidRDefault="00E6371E" w:rsidP="0097763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09"/>
                                    </w:tabs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371E" w:rsidRDefault="00E6371E" w:rsidP="00977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49.45pt;margin-top:11.55pt;width:563.1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TTLQIAAFk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" o:allowincell="f">
                <v:textbox>
                  <w:txbxContent>
                    <w:tbl>
                      <w:tblPr>
                        <w:tblW w:w="1261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16"/>
                      </w:tblGrid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Si non intégration ou abandon, merci de préciser le motif :………………………………………………………………</w:t>
                            </w:r>
                          </w:p>
                          <w:p w:rsidR="00E6371E" w:rsidRDefault="00E6371E" w:rsidP="00977636">
                            <w:pPr>
                              <w:tabs>
                                <w:tab w:val="left" w:pos="3049"/>
                                <w:tab w:val="left" w:pos="6876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  <w:r w:rsidRPr="00746AFC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>
                            <w:pPr>
                              <w:tabs>
                                <w:tab w:val="left" w:pos="709"/>
                                <w:tab w:val="left" w:pos="6026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  <w:tr w:rsidR="00E6371E">
                        <w:trPr>
                          <w:trHeight w:val="8500"/>
                        </w:trPr>
                        <w:tc>
                          <w:tcPr>
                            <w:tcW w:w="1261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6371E" w:rsidRDefault="00E6371E" w:rsidP="009776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</w:tr>
                    </w:tbl>
                    <w:p w:rsidR="00E6371E" w:rsidRDefault="00E6371E" w:rsidP="00977636"/>
                  </w:txbxContent>
                </v:textbox>
              </v:shape>
            </w:pict>
          </mc:Fallback>
        </mc:AlternateContent>
      </w:r>
    </w:p>
    <w:p w:rsidR="00AE1C04" w:rsidRDefault="0064119F" w:rsidP="00CF4A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534035</wp:posOffset>
                </wp:positionV>
                <wp:extent cx="7170420" cy="421640"/>
                <wp:effectExtent l="5715" t="5715" r="5715" b="107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04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1E" w:rsidRPr="004C334A" w:rsidRDefault="00E6371E" w:rsidP="00A7076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4D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2A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ette fiche est à adresser au Pôle d’insertion dont dépend l</w:t>
                            </w:r>
                            <w:r w:rsidR="007E2A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 BRSA</w:t>
                            </w:r>
                            <w:r w:rsidRPr="007E2A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après avoir été complétée par le référent qui a orienté le bénéficiaire. Attention, ne pas oublier le PPAE ou le CER qui justifie l’orientation.</w:t>
                            </w:r>
                            <w:r w:rsidR="007E2A2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margin-left:-49.75pt;margin-top:42.05pt;width:564.6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" o:allowincell="f">
                <v:textbox>
                  <w:txbxContent>
                    <w:p w:rsidR="00E6371E" w:rsidRPr="004C334A" w:rsidRDefault="00E6371E" w:rsidP="00A70765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4DA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2A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ette fiche est à adresser au Pôle d’insertion dont dépend l</w:t>
                      </w:r>
                      <w:r w:rsidR="007E2A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 BRSA</w:t>
                      </w:r>
                      <w:r w:rsidRPr="007E2A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après avoir été complétée par le référent qui a orienté le bénéficiaire. Attention, ne pas oublier le PPAE ou le CER qui justifie l’orientation.</w:t>
                      </w:r>
                      <w:r w:rsidR="007E2A2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1C04" w:rsidSect="00882897">
      <w:pgSz w:w="11831" w:h="16838"/>
      <w:pgMar w:top="680" w:right="680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4D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8A0532"/>
    <w:multiLevelType w:val="hybridMultilevel"/>
    <w:tmpl w:val="F77CF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261AB"/>
    <w:multiLevelType w:val="hybridMultilevel"/>
    <w:tmpl w:val="912A80C0"/>
    <w:lvl w:ilvl="0" w:tplc="CB08A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66F0E"/>
    <w:multiLevelType w:val="hybridMultilevel"/>
    <w:tmpl w:val="9D3810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3183A"/>
    <w:multiLevelType w:val="multilevel"/>
    <w:tmpl w:val="9D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111E6"/>
    <w:multiLevelType w:val="hybridMultilevel"/>
    <w:tmpl w:val="A2AE5D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60"/>
    <w:rsid w:val="00071712"/>
    <w:rsid w:val="00093031"/>
    <w:rsid w:val="000A7F60"/>
    <w:rsid w:val="001E16B2"/>
    <w:rsid w:val="001F515F"/>
    <w:rsid w:val="00222FA3"/>
    <w:rsid w:val="00257A43"/>
    <w:rsid w:val="00263EB3"/>
    <w:rsid w:val="00266FB2"/>
    <w:rsid w:val="00276CD1"/>
    <w:rsid w:val="002A2DFE"/>
    <w:rsid w:val="002B63FC"/>
    <w:rsid w:val="003B34A3"/>
    <w:rsid w:val="003D03A4"/>
    <w:rsid w:val="004B47AE"/>
    <w:rsid w:val="004C334A"/>
    <w:rsid w:val="004C75B6"/>
    <w:rsid w:val="005125E2"/>
    <w:rsid w:val="00540785"/>
    <w:rsid w:val="0055168D"/>
    <w:rsid w:val="005830F6"/>
    <w:rsid w:val="00595092"/>
    <w:rsid w:val="005A179B"/>
    <w:rsid w:val="005D6803"/>
    <w:rsid w:val="0064119F"/>
    <w:rsid w:val="006513C0"/>
    <w:rsid w:val="006721D4"/>
    <w:rsid w:val="00691AFE"/>
    <w:rsid w:val="00694B25"/>
    <w:rsid w:val="006B4729"/>
    <w:rsid w:val="006C58F3"/>
    <w:rsid w:val="00716E17"/>
    <w:rsid w:val="0072018D"/>
    <w:rsid w:val="00792808"/>
    <w:rsid w:val="007E2A28"/>
    <w:rsid w:val="00836212"/>
    <w:rsid w:val="00843416"/>
    <w:rsid w:val="00882897"/>
    <w:rsid w:val="00891FC7"/>
    <w:rsid w:val="008C5503"/>
    <w:rsid w:val="008D0EDE"/>
    <w:rsid w:val="008D460F"/>
    <w:rsid w:val="008D579F"/>
    <w:rsid w:val="008F4B8D"/>
    <w:rsid w:val="008F7656"/>
    <w:rsid w:val="00917FD2"/>
    <w:rsid w:val="0093514B"/>
    <w:rsid w:val="00953CA4"/>
    <w:rsid w:val="00963CAD"/>
    <w:rsid w:val="00977636"/>
    <w:rsid w:val="009B28C5"/>
    <w:rsid w:val="009C536A"/>
    <w:rsid w:val="00A552B0"/>
    <w:rsid w:val="00A70765"/>
    <w:rsid w:val="00AC4291"/>
    <w:rsid w:val="00AE1C04"/>
    <w:rsid w:val="00B54D91"/>
    <w:rsid w:val="00C579A8"/>
    <w:rsid w:val="00C807E6"/>
    <w:rsid w:val="00CB1952"/>
    <w:rsid w:val="00CC7C4D"/>
    <w:rsid w:val="00CE408D"/>
    <w:rsid w:val="00CE75EB"/>
    <w:rsid w:val="00CF3CB7"/>
    <w:rsid w:val="00CF4A27"/>
    <w:rsid w:val="00D91035"/>
    <w:rsid w:val="00DD4872"/>
    <w:rsid w:val="00E12FE2"/>
    <w:rsid w:val="00E14DA5"/>
    <w:rsid w:val="00E5315A"/>
    <w:rsid w:val="00E6371E"/>
    <w:rsid w:val="00F340A3"/>
    <w:rsid w:val="00F479ED"/>
    <w:rsid w:val="00F7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77636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re3">
    <w:name w:val="heading 3"/>
    <w:basedOn w:val="Normal"/>
    <w:next w:val="Normal"/>
    <w:qFormat/>
    <w:rsid w:val="00977636"/>
    <w:pPr>
      <w:keepNext/>
      <w:outlineLvl w:val="2"/>
    </w:pPr>
    <w:rPr>
      <w:rFonts w:ascii="Arial" w:hAnsi="Arial"/>
      <w:b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977636"/>
    <w:pPr>
      <w:keepNext/>
      <w:tabs>
        <w:tab w:val="left" w:pos="3261"/>
        <w:tab w:val="left" w:pos="7513"/>
        <w:tab w:val="left" w:pos="9214"/>
      </w:tabs>
      <w:ind w:left="72"/>
      <w:outlineLvl w:val="4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7F60"/>
    <w:rPr>
      <w:color w:val="0000FF"/>
      <w:u w:val="single"/>
    </w:rPr>
  </w:style>
  <w:style w:type="character" w:styleId="Lienhypertextesuivivisit">
    <w:name w:val="FollowedHyperlink"/>
    <w:rsid w:val="00977636"/>
    <w:rPr>
      <w:color w:val="800080"/>
      <w:u w:val="single"/>
    </w:rPr>
  </w:style>
  <w:style w:type="character" w:customStyle="1" w:styleId="Titre1Car">
    <w:name w:val="Titre 1 Car"/>
    <w:link w:val="Titre1"/>
    <w:rsid w:val="00977636"/>
    <w:rPr>
      <w:rFonts w:ascii="Arial" w:hAnsi="Arial"/>
      <w:b/>
      <w:sz w:val="24"/>
      <w:lang w:val="fr-FR" w:eastAsia="fr-FR" w:bidi="ar-SA"/>
    </w:rPr>
  </w:style>
  <w:style w:type="character" w:customStyle="1" w:styleId="Titre5Car">
    <w:name w:val="Titre 5 Car"/>
    <w:link w:val="Titre5"/>
    <w:rsid w:val="00977636"/>
    <w:rPr>
      <w:rFonts w:ascii="Arial" w:hAnsi="Arial"/>
      <w:b/>
      <w:lang w:val="fr-FR" w:eastAsia="fr-FR" w:bidi="ar-SA"/>
    </w:rPr>
  </w:style>
  <w:style w:type="table" w:styleId="Grilledutableau">
    <w:name w:val="Table Grid"/>
    <w:basedOn w:val="TableauNormal"/>
    <w:rsid w:val="004B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F4A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4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77636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re3">
    <w:name w:val="heading 3"/>
    <w:basedOn w:val="Normal"/>
    <w:next w:val="Normal"/>
    <w:qFormat/>
    <w:rsid w:val="00977636"/>
    <w:pPr>
      <w:keepNext/>
      <w:outlineLvl w:val="2"/>
    </w:pPr>
    <w:rPr>
      <w:rFonts w:ascii="Arial" w:hAnsi="Arial"/>
      <w:b/>
      <w:sz w:val="28"/>
      <w:szCs w:val="20"/>
    </w:rPr>
  </w:style>
  <w:style w:type="paragraph" w:styleId="Titre5">
    <w:name w:val="heading 5"/>
    <w:basedOn w:val="Normal"/>
    <w:next w:val="Normal"/>
    <w:link w:val="Titre5Car"/>
    <w:qFormat/>
    <w:rsid w:val="00977636"/>
    <w:pPr>
      <w:keepNext/>
      <w:tabs>
        <w:tab w:val="left" w:pos="3261"/>
        <w:tab w:val="left" w:pos="7513"/>
        <w:tab w:val="left" w:pos="9214"/>
      </w:tabs>
      <w:ind w:left="72"/>
      <w:outlineLvl w:val="4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7F60"/>
    <w:rPr>
      <w:color w:val="0000FF"/>
      <w:u w:val="single"/>
    </w:rPr>
  </w:style>
  <w:style w:type="character" w:styleId="Lienhypertextesuivivisit">
    <w:name w:val="FollowedHyperlink"/>
    <w:rsid w:val="00977636"/>
    <w:rPr>
      <w:color w:val="800080"/>
      <w:u w:val="single"/>
    </w:rPr>
  </w:style>
  <w:style w:type="character" w:customStyle="1" w:styleId="Titre1Car">
    <w:name w:val="Titre 1 Car"/>
    <w:link w:val="Titre1"/>
    <w:rsid w:val="00977636"/>
    <w:rPr>
      <w:rFonts w:ascii="Arial" w:hAnsi="Arial"/>
      <w:b/>
      <w:sz w:val="24"/>
      <w:lang w:val="fr-FR" w:eastAsia="fr-FR" w:bidi="ar-SA"/>
    </w:rPr>
  </w:style>
  <w:style w:type="character" w:customStyle="1" w:styleId="Titre5Car">
    <w:name w:val="Titre 5 Car"/>
    <w:link w:val="Titre5"/>
    <w:rsid w:val="00977636"/>
    <w:rPr>
      <w:rFonts w:ascii="Arial" w:hAnsi="Arial"/>
      <w:b/>
      <w:lang w:val="fr-FR" w:eastAsia="fr-FR" w:bidi="ar-SA"/>
    </w:rPr>
  </w:style>
  <w:style w:type="table" w:styleId="Grilledutableau">
    <w:name w:val="Table Grid"/>
    <w:basedOn w:val="TableauNormal"/>
    <w:rsid w:val="004B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F4A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F4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A3287BF6.dotm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Dstringhetta</dc:creator>
  <cp:lastModifiedBy>CGUINDE</cp:lastModifiedBy>
  <cp:revision>2</cp:revision>
  <cp:lastPrinted>2015-02-18T06:51:00Z</cp:lastPrinted>
  <dcterms:created xsi:type="dcterms:W3CDTF">2019-12-23T14:58:00Z</dcterms:created>
  <dcterms:modified xsi:type="dcterms:W3CDTF">2019-12-23T14:58:00Z</dcterms:modified>
</cp:coreProperties>
</file>