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B9" w:rsidRDefault="006673B9" w:rsidP="006673B9">
      <w:pPr>
        <w:ind w:left="2124" w:firstLine="708"/>
        <w:jc w:val="center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79AE9D1E" wp14:editId="3ACE907E">
            <wp:simplePos x="0" y="0"/>
            <wp:positionH relativeFrom="column">
              <wp:posOffset>-627380</wp:posOffset>
            </wp:positionH>
            <wp:positionV relativeFrom="paragraph">
              <wp:posOffset>-552698</wp:posOffset>
            </wp:positionV>
            <wp:extent cx="1896110" cy="1424940"/>
            <wp:effectExtent l="0" t="0" r="889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TELIER MECA 2 SEVR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8801" r="14430" b="16406"/>
                    <a:stretch/>
                  </pic:blipFill>
                  <pic:spPr bwMode="auto">
                    <a:xfrm>
                      <a:off x="0" y="0"/>
                      <a:ext cx="189611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491">
        <w:rPr>
          <w:rFonts w:asciiTheme="minorHAnsi" w:hAnsiTheme="minorHAnsi" w:cstheme="minorHAnsi"/>
          <w:b/>
          <w:sz w:val="36"/>
          <w:szCs w:val="36"/>
        </w:rPr>
        <w:t>FICHE DE PRESCRIPTION</w:t>
      </w:r>
      <w:r>
        <w:rPr>
          <w:rFonts w:asciiTheme="minorHAnsi" w:hAnsiTheme="minorHAnsi" w:cs="Arial"/>
          <w:noProof/>
        </w:rPr>
        <w:t xml:space="preserve"> </w:t>
      </w:r>
    </w:p>
    <w:p w:rsidR="00AC69CA" w:rsidRDefault="006673B9" w:rsidP="006673B9">
      <w:pPr>
        <w:ind w:left="2124" w:firstLine="708"/>
        <w:jc w:val="center"/>
        <w:rPr>
          <w:rStyle w:val="Lienhypertexte"/>
          <w:rFonts w:asciiTheme="minorHAnsi" w:hAnsiTheme="minorHAnsi" w:cstheme="minorHAnsi"/>
          <w:i/>
          <w:sz w:val="22"/>
          <w:szCs w:val="22"/>
          <w:u w:val="none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 envoyer à : </w:t>
      </w:r>
      <w:hyperlink r:id="rId9" w:history="1">
        <w:r w:rsidRPr="00735117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contact@ateliers-meca.fr</w:t>
        </w:r>
      </w:hyperlink>
    </w:p>
    <w:p w:rsidR="006673B9" w:rsidRDefault="006673B9" w:rsidP="006673B9">
      <w:pPr>
        <w:ind w:left="2124" w:firstLine="708"/>
        <w:jc w:val="center"/>
        <w:rPr>
          <w:rFonts w:asciiTheme="minorHAnsi" w:hAnsiTheme="minorHAnsi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B8DD8" wp14:editId="1FAD6087">
                <wp:simplePos x="0" y="0"/>
                <wp:positionH relativeFrom="column">
                  <wp:posOffset>1010920</wp:posOffset>
                </wp:positionH>
                <wp:positionV relativeFrom="paragraph">
                  <wp:posOffset>107950</wp:posOffset>
                </wp:positionV>
                <wp:extent cx="5464175" cy="1709420"/>
                <wp:effectExtent l="0" t="0" r="22225" b="2413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B9" w:rsidRPr="00085D8A" w:rsidRDefault="006673B9" w:rsidP="006673B9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Référent social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et/ou professionnel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673B9" w:rsidRPr="00085D8A" w:rsidRDefault="006673B9" w:rsidP="006673B9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3686"/>
                                <w:tab w:val="left" w:pos="7797"/>
                              </w:tabs>
                              <w:ind w:right="2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88748173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Prénom :</w:t>
                            </w:r>
                            <w:r w:rsidRPr="003D303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586269044"/>
                              </w:sdtPr>
                              <w:sdtEndPr/>
                              <w:sdtContent>
                                <w:r w:rsidR="008E2935">
                                  <w:rPr>
                                    <w:rFonts w:asciiTheme="minorHAnsi" w:hAnsiTheme="minorHAnsi" w:cstheme="minorHAnsi"/>
                                  </w:rPr>
                                  <w:t>………………………………………………….</w:t>
                                </w:r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6673B9" w:rsidRPr="00085D8A" w:rsidRDefault="006673B9" w:rsidP="006673B9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7938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Organisme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926640524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6673B9" w:rsidRPr="00085D8A" w:rsidRDefault="006673B9" w:rsidP="006673B9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7938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Adresse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32720667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815595296"/>
                                  </w:sdtPr>
                                  <w:sdtEndPr/>
                                  <w:sdtContent>
                                    <w:r w:rsidRPr="00085D8A">
                                      <w:rPr>
                                        <w:rFonts w:asciiTheme="minorHAnsi" w:hAnsiTheme="minorHAnsi" w:cstheme="minorHAnsi"/>
                                      </w:rPr>
                                      <w:tab/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6673B9" w:rsidRDefault="006673B9" w:rsidP="006673B9">
                            <w:pPr>
                              <w:tabs>
                                <w:tab w:val="left" w:leader="dot" w:pos="3969"/>
                                <w:tab w:val="left" w:leader="dot" w:pos="4536"/>
                                <w:tab w:val="left" w:pos="684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sym w:font="Wingdings" w:char="F028"/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47380629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7938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E-mail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32096340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</w:p>
                          <w:p w:rsidR="006673B9" w:rsidRDefault="006673B9" w:rsidP="00667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8D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.6pt;margin-top:8.5pt;width:430.25pt;height:1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">
                <v:textbox>
                  <w:txbxContent>
                    <w:p w:rsidR="006673B9" w:rsidRPr="00085D8A" w:rsidRDefault="006673B9" w:rsidP="006673B9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Référent social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 xml:space="preserve"> et/ou professionnel </w:t>
                      </w:r>
                      <w:r w:rsidRPr="00085D8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673B9" w:rsidRPr="00085D8A" w:rsidRDefault="006673B9" w:rsidP="006673B9">
                      <w:pPr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:rsidR="006673B9" w:rsidRPr="00085D8A" w:rsidRDefault="006673B9" w:rsidP="006673B9">
                      <w:pPr>
                        <w:tabs>
                          <w:tab w:val="left" w:leader="dot" w:pos="3686"/>
                          <w:tab w:val="left" w:pos="7797"/>
                        </w:tabs>
                        <w:ind w:right="23"/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Nom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88748173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  <w:t xml:space="preserve"> 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Prénom :</w:t>
                      </w:r>
                      <w:r w:rsidRPr="003D303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586269044"/>
                        </w:sdtPr>
                        <w:sdtEndPr/>
                        <w:sdtContent>
                          <w:r w:rsidR="008E2935">
                            <w:rPr>
                              <w:rFonts w:asciiTheme="minorHAnsi" w:hAnsiTheme="minorHAnsi" w:cstheme="minorHAnsi"/>
                            </w:rPr>
                            <w:t>………………………………………………….</w:t>
                          </w:r>
                          <w:r w:rsidRPr="00085D8A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6673B9" w:rsidRPr="00085D8A" w:rsidRDefault="006673B9" w:rsidP="006673B9">
                      <w:pPr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:rsidR="006673B9" w:rsidRPr="00085D8A" w:rsidRDefault="006673B9" w:rsidP="006673B9">
                      <w:pPr>
                        <w:tabs>
                          <w:tab w:val="left" w:leader="dot" w:pos="7938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Organisme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926640524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</w:p>
                    <w:p w:rsidR="006673B9" w:rsidRPr="00085D8A" w:rsidRDefault="006673B9" w:rsidP="006673B9">
                      <w:pPr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:rsidR="006673B9" w:rsidRPr="00085D8A" w:rsidRDefault="006673B9" w:rsidP="006673B9">
                      <w:pPr>
                        <w:tabs>
                          <w:tab w:val="left" w:leader="dot" w:pos="7938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Adresse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32720667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815595296"/>
                            </w:sdtPr>
                            <w:sdtEndPr/>
                            <w:sdtContent>
                              <w:r w:rsidRPr="00085D8A">
                                <w:rPr>
                                  <w:rFonts w:asciiTheme="minorHAnsi" w:hAnsiTheme="minorHAnsi" w:cstheme="minorHAnsi"/>
                                </w:rPr>
                                <w:tab/>
                              </w:r>
                            </w:sdtContent>
                          </w:sdt>
                        </w:sdtContent>
                      </w:sdt>
                    </w:p>
                    <w:p w:rsidR="006673B9" w:rsidRDefault="006673B9" w:rsidP="006673B9">
                      <w:pPr>
                        <w:tabs>
                          <w:tab w:val="left" w:leader="dot" w:pos="3969"/>
                          <w:tab w:val="left" w:leader="dot" w:pos="4536"/>
                          <w:tab w:val="left" w:pos="684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sym w:font="Wingdings" w:char="F028"/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47380629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  <w:t xml:space="preserve"> </w:t>
                          </w:r>
                        </w:sdtContent>
                      </w:sdt>
                    </w:p>
                    <w:p w:rsidR="006673B9" w:rsidRPr="00085D8A" w:rsidRDefault="006673B9" w:rsidP="006673B9">
                      <w:pPr>
                        <w:tabs>
                          <w:tab w:val="left" w:leader="dot" w:pos="7938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E-mail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32096340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  <w:t xml:space="preserve"> </w:t>
                          </w:r>
                        </w:sdtContent>
                      </w:sdt>
                    </w:p>
                    <w:p w:rsidR="006673B9" w:rsidRDefault="006673B9" w:rsidP="006673B9"/>
                  </w:txbxContent>
                </v:textbox>
              </v:shape>
            </w:pict>
          </mc:Fallback>
        </mc:AlternateContent>
      </w:r>
    </w:p>
    <w:p w:rsidR="00032871" w:rsidRDefault="00032871" w:rsidP="00B81394">
      <w:pPr>
        <w:rPr>
          <w:rFonts w:asciiTheme="minorHAnsi" w:hAnsiTheme="minorHAnsi" w:cs="Arial"/>
        </w:rPr>
      </w:pPr>
    </w:p>
    <w:p w:rsidR="00032871" w:rsidRDefault="00032871" w:rsidP="00B81394">
      <w:pPr>
        <w:rPr>
          <w:rFonts w:asciiTheme="minorHAnsi" w:hAnsiTheme="minorHAnsi" w:cs="Arial"/>
        </w:rPr>
      </w:pPr>
    </w:p>
    <w:p w:rsidR="00032871" w:rsidRDefault="00032871" w:rsidP="00B81394">
      <w:pPr>
        <w:rPr>
          <w:rFonts w:asciiTheme="minorHAnsi" w:hAnsiTheme="minorHAnsi" w:cs="Arial"/>
        </w:rPr>
      </w:pPr>
    </w:p>
    <w:p w:rsidR="00032871" w:rsidRDefault="00032871" w:rsidP="00B81394">
      <w:pPr>
        <w:rPr>
          <w:rFonts w:asciiTheme="minorHAnsi" w:hAnsiTheme="minorHAnsi" w:cs="Arial"/>
        </w:rPr>
      </w:pPr>
    </w:p>
    <w:p w:rsidR="00032871" w:rsidRDefault="00032871" w:rsidP="00B81394">
      <w:pPr>
        <w:rPr>
          <w:rFonts w:asciiTheme="minorHAnsi" w:hAnsiTheme="minorHAnsi" w:cs="Arial"/>
        </w:rPr>
      </w:pPr>
    </w:p>
    <w:p w:rsidR="00032871" w:rsidRPr="00CA6369" w:rsidRDefault="00032871" w:rsidP="00B81394">
      <w:pPr>
        <w:rPr>
          <w:rFonts w:asciiTheme="minorHAnsi" w:hAnsiTheme="minorHAnsi" w:cs="Arial"/>
        </w:rPr>
      </w:pPr>
    </w:p>
    <w:p w:rsidR="009F2ED0" w:rsidRDefault="009F2ED0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BD6C2" wp14:editId="61CAC836">
                <wp:simplePos x="0" y="0"/>
                <wp:positionH relativeFrom="column">
                  <wp:posOffset>-697230</wp:posOffset>
                </wp:positionH>
                <wp:positionV relativeFrom="paragraph">
                  <wp:posOffset>66675</wp:posOffset>
                </wp:positionV>
                <wp:extent cx="7176135" cy="3422650"/>
                <wp:effectExtent l="0" t="0" r="24765" b="254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135" cy="342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B9" w:rsidRPr="00085D8A" w:rsidRDefault="006673B9" w:rsidP="006673B9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Bénéficiaire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ASE :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</w:rPr>
                                <w:id w:val="171083600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MS Gothic" w:eastAsia="MS Gothic" w:hAnsi="MS Gothic" w:cstheme="minorHAnsi"/>
                                    </w:rPr>
                                    <w:id w:val="-179065967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105E6B">
                              <w:rPr>
                                <w:rFonts w:asciiTheme="minorHAnsi" w:eastAsia="MS Gothic" w:hAnsiTheme="minorHAnsi" w:cstheme="minorHAnsi"/>
                              </w:rPr>
                              <w:t>oui</w:t>
                            </w:r>
                            <w:r w:rsidRPr="00730491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MS Gothic" w:hAnsiTheme="minorHAnsi" w:cstheme="minorHAnsi"/>
                                </w:rPr>
                                <w:id w:val="-10335678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eastAsia="MS Gothic" w:hAnsiTheme="minorHAnsi" w:cstheme="minorHAnsi"/>
                                    </w:rPr>
                                    <w:id w:val="204085063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Theme="minorHAnsi" w:eastAsia="MS Gothic" w:hAnsiTheme="minorHAnsi" w:cstheme="minorHAnsi"/>
                              </w:rPr>
                              <w:t>non</w:t>
                            </w: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N</w:t>
                            </w:r>
                            <w:r w:rsidR="008E2935">
                              <w:rPr>
                                <w:rFonts w:asciiTheme="minorHAnsi" w:hAnsiTheme="minorHAnsi" w:cstheme="minorHAnsi"/>
                                <w:b/>
                              </w:rPr>
                              <w:t>OM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 :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666307205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531376661"/>
                                <w:showingPlcHdr/>
                              </w:sdtPr>
                              <w:sdtEndPr/>
                              <w:sdtContent>
                                <w:r w:rsidRPr="00085D8A">
                                  <w:rPr>
                                    <w:rStyle w:val="Textedelespacerserv"/>
                                    <w:rFonts w:asciiTheme="minorHAnsi" w:eastAsiaTheme="minorHAnsi" w:hAnsiTheme="minorHAnsi" w:cstheme="minorHAnsi"/>
                                    <w:vanish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Prénom :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855617634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6673B9" w:rsidRDefault="006673B9" w:rsidP="006673B9">
                            <w:pPr>
                              <w:tabs>
                                <w:tab w:val="left" w:pos="1134"/>
                                <w:tab w:val="left" w:leader="dot" w:pos="7513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Adresse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65986685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  <w:r w:rsidRPr="00C4590F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 xml:space="preserve">                   Sexe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 : F </w:t>
                                </w:r>
                                <w:sdt>
                                  <w:sdtPr>
                                    <w:rPr>
                                      <w:rFonts w:ascii="MS Gothic" w:eastAsia="MS Gothic" w:hAnsi="MS Gothic" w:cstheme="minorHAnsi"/>
                                    </w:rPr>
                                    <w:id w:val="-46304635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MS Gothic" w:eastAsia="MS Gothic" w:hAnsi="MS Gothic" w:cstheme="minorHAnsi"/>
                                        </w:rPr>
                                        <w:id w:val="-212877232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>
                                  <w:rPr>
                                    <w:rFonts w:ascii="MS Gothic" w:eastAsia="MS Gothic" w:hAnsi="MS Gothic" w:cstheme="minorHAnsi"/>
                                  </w:rPr>
                                  <w:t xml:space="preserve"> </w:t>
                                </w:r>
                                <w:r w:rsidRPr="00C4590F">
                                  <w:rPr>
                                    <w:rFonts w:asciiTheme="minorHAnsi" w:eastAsia="MS Gothic" w:hAnsiTheme="minorHAnsi" w:cstheme="minorHAnsi"/>
                                  </w:rPr>
                                  <w:t>M</w:t>
                                </w:r>
                                <w:r>
                                  <w:rPr>
                                    <w:rFonts w:asciiTheme="minorHAnsi" w:eastAsia="MS Gothic" w:hAnsiTheme="minorHAnsi" w:cstheme="minorHAnsi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MS Gothic" w:eastAsia="MS Gothic" w:hAnsi="MS Gothic" w:cstheme="minorHAnsi"/>
                                    </w:rPr>
                                    <w:id w:val="-174988249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MS Gothic" w:eastAsia="MS Gothic" w:hAnsi="MS Gothic" w:cstheme="minorHAnsi"/>
                                        </w:rPr>
                                        <w:id w:val="-10018484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>
                                  <w:rPr>
                                    <w:rFonts w:ascii="MS Gothic" w:eastAsia="MS Gothic" w:hAnsi="MS Gothic" w:cstheme="minorHAnsi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6673B9" w:rsidRPr="006A3C90" w:rsidRDefault="006673B9" w:rsidP="006673B9">
                            <w:pPr>
                              <w:tabs>
                                <w:tab w:val="left" w:pos="1134"/>
                                <w:tab w:val="left" w:leader="dot" w:pos="7513"/>
                              </w:tabs>
                              <w:rPr>
                                <w:rFonts w:asciiTheme="minorHAnsi" w:eastAsia="MS Gothic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30491">
                              <w:rPr>
                                <w:rFonts w:asciiTheme="minorHAnsi" w:hAnsiTheme="minorHAnsi" w:cstheme="minorHAnsi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3049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730491">
                              <w:rPr>
                                <w:rFonts w:asciiTheme="minorHAnsi" w:hAnsiTheme="minorHAnsi" w:cstheme="minorHAnsi"/>
                                <w:b/>
                              </w:rPr>
                              <w:t>QPV</w:t>
                            </w:r>
                            <w:r w:rsidRPr="00105E6B">
                              <w:rPr>
                                <w:rFonts w:asciiTheme="minorHAnsi" w:hAnsiTheme="minorHAnsi" w:cstheme="minorHAnsi"/>
                                <w:b/>
                              </w:rPr>
                              <w:t> :</w:t>
                            </w:r>
                            <w:r w:rsidRPr="00105E6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</w:rPr>
                                <w:id w:val="84743868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MS Gothic" w:eastAsia="MS Gothic" w:hAnsi="MS Gothic" w:cstheme="minorHAnsi"/>
                                    </w:rPr>
                                    <w:id w:val="-93521292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105E6B">
                              <w:rPr>
                                <w:rFonts w:asciiTheme="minorHAnsi" w:eastAsia="MS Gothic" w:hAnsiTheme="minorHAnsi" w:cstheme="minorHAnsi"/>
                              </w:rPr>
                              <w:t>oui</w:t>
                            </w:r>
                            <w:r w:rsidRPr="00730491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MS Gothic" w:hAnsiTheme="minorHAnsi" w:cstheme="minorHAnsi"/>
                                </w:rPr>
                                <w:id w:val="171022202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eastAsia="MS Gothic" w:hAnsiTheme="minorHAnsi" w:cstheme="minorHAnsi"/>
                                    </w:rPr>
                                    <w:id w:val="-33090971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Theme="minorHAnsi" w:eastAsia="MS Gothic" w:hAnsiTheme="minorHAnsi" w:cstheme="minorHAnsi"/>
                              </w:rPr>
                              <w:t>non</w:t>
                            </w: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sym w:font="Wingdings" w:char="F028"/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490523425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E-mail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458078294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5103"/>
                                <w:tab w:val="left" w:pos="7655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N° CAF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9652489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Date de Naissance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75160644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…</w:t>
                                </w:r>
                                <w:proofErr w:type="gramStart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./</w:t>
                                </w:r>
                                <w:proofErr w:type="gramEnd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…./……..</w:t>
                                </w:r>
                              </w:sdtContent>
                            </w:sdt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1°) 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Situation Familiale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86580478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48678159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130815866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Seul(e)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43812111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49545150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38854149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Seul(e) avec enfant(s)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27695527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12003426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192764610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En couple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094672922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77680062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19173432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En couple avec enfant(s)</w:t>
                            </w:r>
                          </w:p>
                          <w:p w:rsidR="006673B9" w:rsidRDefault="006673B9" w:rsidP="006673B9">
                            <w:pPr>
                              <w:tabs>
                                <w:tab w:val="left" w:pos="1701"/>
                                <w:tab w:val="left" w:leader="dot" w:pos="5103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2°) 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Ressources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651026817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78714979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30921578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SANS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092824762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54829883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95132261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SALAIRE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485857745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65501975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171839183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RSA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749337028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207377656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1069578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ASS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45937571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7154241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161000753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65708115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69790605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ATA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500496804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09953166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214006534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AAH</w:t>
                            </w:r>
                          </w:p>
                          <w:p w:rsidR="006673B9" w:rsidRDefault="002A6528" w:rsidP="006673B9">
                            <w:pPr>
                              <w:tabs>
                                <w:tab w:val="left" w:pos="1985"/>
                                <w:tab w:val="left" w:leader="dot" w:pos="7230"/>
                                <w:tab w:val="left" w:leader="dot" w:pos="10773"/>
                              </w:tabs>
                              <w:spacing w:before="120" w:after="120"/>
                              <w:ind w:firstLine="1701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6369856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138001385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6673B9">
                              <w:rPr>
                                <w:rFonts w:asciiTheme="minorHAnsi" w:hAnsiTheme="minorHAnsi" w:cstheme="minorHAnsi"/>
                              </w:rPr>
                              <w:t>Autre</w:t>
                            </w:r>
                            <w:r w:rsidR="006673B9" w:rsidRPr="00085D8A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678338510"/>
                              </w:sdtPr>
                              <w:sdtEndPr/>
                              <w:sdtContent>
                                <w:r w:rsidR="006673B9"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6673B9" w:rsidRDefault="006673B9" w:rsidP="006673B9">
                            <w:pPr>
                              <w:tabs>
                                <w:tab w:val="left" w:pos="2977"/>
                                <w:tab w:val="left" w:leader="dot" w:pos="5670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3°) 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Situation Professionnelle</w:t>
                            </w:r>
                            <w:r w:rsidRPr="00C4590F">
                              <w:rPr>
                                <w:rFonts w:asciiTheme="minorHAnsi" w:hAnsiTheme="minorHAnsi" w:cstheme="minorHAnsi"/>
                                <w:b/>
                              </w:rPr>
                              <w:t> :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pos="2977"/>
                                <w:tab w:val="left" w:leader="dot" w:pos="5670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Salarié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(e)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205129629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207534557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19435113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oui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24026063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78130169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45718404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non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Nature du c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ontrat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06120154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6673B9" w:rsidRPr="00085D8A" w:rsidRDefault="002A6528" w:rsidP="006673B9">
                            <w:pPr>
                              <w:tabs>
                                <w:tab w:val="left" w:pos="2977"/>
                                <w:tab w:val="left" w:pos="5670"/>
                                <w:tab w:val="left" w:leader="dot" w:pos="10773"/>
                              </w:tabs>
                              <w:spacing w:before="120" w:after="120"/>
                              <w:ind w:left="710" w:firstLine="226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53681599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60757550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130365608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="006673B9">
                              <w:rPr>
                                <w:rFonts w:asciiTheme="minorHAnsi" w:hAnsiTheme="minorHAnsi" w:cstheme="minorHAnsi"/>
                              </w:rPr>
                              <w:t xml:space="preserve"> Sans emploi</w:t>
                            </w:r>
                            <w:r w:rsidR="006673B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6673B9" w:rsidRPr="00085D8A">
                              <w:rPr>
                                <w:rFonts w:asciiTheme="minorHAnsi" w:hAnsiTheme="minorHAnsi" w:cstheme="minorHAnsi"/>
                              </w:rPr>
                              <w:t xml:space="preserve">RQTH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46108365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199086369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6877988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="006673B9">
                              <w:rPr>
                                <w:rFonts w:asciiTheme="minorHAnsi" w:hAnsiTheme="minorHAnsi" w:cstheme="minorHAnsi"/>
                              </w:rPr>
                              <w:t>oui</w:t>
                            </w:r>
                            <w:r w:rsidR="006673B9"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211990865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199154881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176922880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="006673B9">
                              <w:rPr>
                                <w:rFonts w:asciiTheme="minorHAnsi" w:hAnsiTheme="minorHAnsi" w:cstheme="minorHAnsi"/>
                              </w:rPr>
                              <w:t>non</w:t>
                            </w:r>
                          </w:p>
                          <w:p w:rsidR="006673B9" w:rsidRPr="00085D8A" w:rsidRDefault="006673B9" w:rsidP="006673B9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>Inscrit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(e)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à Pôle Emploi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89056677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93939685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</w:rPr>
                                  </w:sdtEndPr>
                                  <w:sdtContent>
                                    <w:r w:rsidR="0030624E"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</w:rPr>
                              <w:t>oui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79680370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136450367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</w:rPr>
                                        <w:id w:val="-135571954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Fonts w:hint="eastAsia"/>
                                        </w:rPr>
                                      </w:sdtEndPr>
                                      <w:sdtContent>
                                        <w:r w:rsidR="0030624E">
                                          <w:rPr>
                                            <w:rFonts w:ascii="MS Gothic" w:eastAsia="MS Gothic" w:hAnsi="MS Gothic" w:cstheme="minorHAnsi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non             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</w:rPr>
                              <w:t xml:space="preserve">Si oui, depuis combien de temps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502779215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6673B9" w:rsidRPr="003D3038" w:rsidRDefault="006673B9" w:rsidP="006673B9">
                            <w:pPr>
                              <w:tabs>
                                <w:tab w:val="left" w:pos="4395"/>
                                <w:tab w:val="left" w:leader="dot" w:pos="10773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ab/>
                            </w:r>
                            <w:r w:rsidRPr="003D3038">
                              <w:rPr>
                                <w:rFonts w:asciiTheme="minorHAnsi" w:hAnsiTheme="minorHAnsi" w:cstheme="minorHAnsi"/>
                              </w:rPr>
                              <w:t xml:space="preserve">DELD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210286838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529758104"/>
                                  </w:sdtPr>
                                  <w:sdtEndPr/>
                                  <w:sdtContent>
                                    <w:r w:rsidRPr="003D3038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3D3038">
                              <w:rPr>
                                <w:rFonts w:asciiTheme="minorHAnsi" w:hAnsiTheme="minorHAnsi" w:cstheme="minorHAnsi"/>
                              </w:rPr>
                              <w:t xml:space="preserve">oui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42518207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1065457995"/>
                                  </w:sdtPr>
                                  <w:sdtEndPr/>
                                  <w:sdtContent>
                                    <w:r w:rsidRPr="003D3038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3D3038">
                              <w:rPr>
                                <w:rFonts w:asciiTheme="minorHAnsi" w:hAnsiTheme="minorHAnsi" w:cstheme="minorHAnsi"/>
                              </w:rPr>
                              <w:t xml:space="preserve">non       </w:t>
                            </w:r>
                          </w:p>
                          <w:p w:rsidR="006673B9" w:rsidRDefault="006673B9" w:rsidP="006673B9"/>
                          <w:p w:rsidR="006673B9" w:rsidRDefault="006673B9" w:rsidP="00667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D6C2" id="_x0000_s1027" type="#_x0000_t202" style="position:absolute;margin-left:-54.9pt;margin-top:5.25pt;width:565.05pt;height:2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">
                <v:textbox>
                  <w:txbxContent>
                    <w:p w:rsidR="006673B9" w:rsidRPr="00085D8A" w:rsidRDefault="006673B9" w:rsidP="006673B9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Bénéficiaire</w:t>
                      </w:r>
                      <w:r w:rsidRPr="00085D8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  <w:t xml:space="preserve">ASE :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</w:rPr>
                          <w:id w:val="1710836007"/>
                        </w:sdtPr>
                        <w:sdtEndPr/>
                        <w:sdtContent>
                          <w:sdt>
                            <w:sdtPr>
                              <w:rPr>
                                <w:rFonts w:ascii="MS Gothic" w:eastAsia="MS Gothic" w:hAnsi="MS Gothic" w:cstheme="minorHAnsi"/>
                              </w:rPr>
                              <w:id w:val="-17906596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105E6B">
                        <w:rPr>
                          <w:rFonts w:asciiTheme="minorHAnsi" w:eastAsia="MS Gothic" w:hAnsiTheme="minorHAnsi" w:cstheme="minorHAnsi"/>
                        </w:rPr>
                        <w:t>oui</w:t>
                      </w:r>
                      <w:r w:rsidRPr="00730491">
                        <w:rPr>
                          <w:rFonts w:asciiTheme="minorHAnsi" w:eastAsia="MS Gothic" w:hAnsiTheme="minorHAnsi" w:cstheme="minorHAnsi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eastAsia="MS Gothic" w:hAnsiTheme="minorHAnsi" w:cstheme="minorHAnsi"/>
                          </w:rPr>
                          <w:id w:val="-10335678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eastAsia="MS Gothic" w:hAnsiTheme="minorHAnsi" w:cstheme="minorHAnsi"/>
                              </w:rPr>
                              <w:id w:val="20408506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>
                        <w:rPr>
                          <w:rFonts w:asciiTheme="minorHAnsi" w:eastAsia="MS Gothic" w:hAnsiTheme="minorHAnsi" w:cstheme="minorHAnsi"/>
                        </w:rPr>
                        <w:t>non</w:t>
                      </w:r>
                    </w:p>
                    <w:p w:rsidR="006673B9" w:rsidRPr="00085D8A" w:rsidRDefault="006673B9" w:rsidP="006673B9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N</w:t>
                      </w:r>
                      <w:r w:rsidR="008E2935">
                        <w:rPr>
                          <w:rFonts w:asciiTheme="minorHAnsi" w:hAnsiTheme="minorHAnsi" w:cstheme="minorHAnsi"/>
                          <w:b/>
                        </w:rPr>
                        <w:t>OM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 :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666307205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531376661"/>
                          <w:showingPlcHdr/>
                        </w:sdtPr>
                        <w:sdtEndPr/>
                        <w:sdtContent>
                          <w:r w:rsidRPr="00085D8A">
                            <w:rPr>
                              <w:rStyle w:val="Textedelespacerserv"/>
                              <w:rFonts w:asciiTheme="minorHAnsi" w:eastAsiaTheme="minorHAnsi" w:hAnsiTheme="minorHAnsi" w:cstheme="minorHAnsi"/>
                              <w:vanish/>
                            </w:rPr>
                            <w:t>Cliquez ici pour taper du texte.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Prénom :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855617634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</w:p>
                    <w:p w:rsidR="006673B9" w:rsidRDefault="006673B9" w:rsidP="006673B9">
                      <w:pPr>
                        <w:tabs>
                          <w:tab w:val="left" w:pos="1134"/>
                          <w:tab w:val="left" w:leader="dot" w:pos="7513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Adresse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65986685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C4590F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                  Sexe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 : F </w:t>
                          </w:r>
                          <w:sdt>
                            <w:sdtPr>
                              <w:rPr>
                                <w:rFonts w:ascii="MS Gothic" w:eastAsia="MS Gothic" w:hAnsi="MS Gothic" w:cstheme="minorHAnsi"/>
                              </w:rPr>
                              <w:id w:val="-46304635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MS Gothic" w:eastAsia="MS Gothic" w:hAnsi="MS Gothic" w:cstheme="minorHAnsi"/>
                                  </w:rPr>
                                  <w:id w:val="-21287723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MS Gothic" w:eastAsia="MS Gothic" w:hAnsi="MS Gothic" w:cstheme="minorHAnsi"/>
                            </w:rPr>
                            <w:t xml:space="preserve"> </w:t>
                          </w:r>
                          <w:r w:rsidRPr="00C4590F">
                            <w:rPr>
                              <w:rFonts w:asciiTheme="minorHAnsi" w:eastAsia="MS Gothic" w:hAnsiTheme="minorHAnsi" w:cstheme="minorHAnsi"/>
                            </w:rPr>
                            <w:t>M</w:t>
                          </w:r>
                          <w:r>
                            <w:rPr>
                              <w:rFonts w:asciiTheme="minorHAnsi" w:eastAsia="MS Gothic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MS Gothic" w:eastAsia="MS Gothic" w:hAnsi="MS Gothic" w:cstheme="minorHAnsi"/>
                              </w:rPr>
                              <w:id w:val="-174988249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MS Gothic" w:eastAsia="MS Gothic" w:hAnsi="MS Gothic" w:cstheme="minorHAnsi"/>
                                  </w:rPr>
                                  <w:id w:val="-1001848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MS Gothic" w:eastAsia="MS Gothic" w:hAnsi="MS Gothic" w:cstheme="minorHAnsi"/>
                            </w:rPr>
                            <w:t xml:space="preserve"> </w:t>
                          </w:r>
                        </w:sdtContent>
                      </w:sdt>
                    </w:p>
                    <w:p w:rsidR="006673B9" w:rsidRPr="006A3C90" w:rsidRDefault="006673B9" w:rsidP="006673B9">
                      <w:pPr>
                        <w:tabs>
                          <w:tab w:val="left" w:pos="1134"/>
                          <w:tab w:val="left" w:leader="dot" w:pos="7513"/>
                        </w:tabs>
                        <w:rPr>
                          <w:rFonts w:asciiTheme="minorHAnsi" w:eastAsia="MS Gothic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30491">
                        <w:rPr>
                          <w:rFonts w:asciiTheme="minorHAnsi" w:hAnsiTheme="minorHAnsi" w:cstheme="minorHAnsi"/>
                        </w:rPr>
                        <w:t xml:space="preserve">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3049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730491">
                        <w:rPr>
                          <w:rFonts w:asciiTheme="minorHAnsi" w:hAnsiTheme="minorHAnsi" w:cstheme="minorHAnsi"/>
                          <w:b/>
                        </w:rPr>
                        <w:t>QPV</w:t>
                      </w:r>
                      <w:r w:rsidRPr="00105E6B">
                        <w:rPr>
                          <w:rFonts w:asciiTheme="minorHAnsi" w:hAnsiTheme="minorHAnsi" w:cstheme="minorHAnsi"/>
                          <w:b/>
                        </w:rPr>
                        <w:t> :</w:t>
                      </w:r>
                      <w:r w:rsidRPr="00105E6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</w:rPr>
                          <w:id w:val="847438682"/>
                        </w:sdtPr>
                        <w:sdtEndPr/>
                        <w:sdtContent>
                          <w:sdt>
                            <w:sdtPr>
                              <w:rPr>
                                <w:rFonts w:ascii="MS Gothic" w:eastAsia="MS Gothic" w:hAnsi="MS Gothic" w:cstheme="minorHAnsi"/>
                              </w:rPr>
                              <w:id w:val="-9352129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105E6B">
                        <w:rPr>
                          <w:rFonts w:asciiTheme="minorHAnsi" w:eastAsia="MS Gothic" w:hAnsiTheme="minorHAnsi" w:cstheme="minorHAnsi"/>
                        </w:rPr>
                        <w:t>oui</w:t>
                      </w:r>
                      <w:r w:rsidRPr="00730491">
                        <w:rPr>
                          <w:rFonts w:asciiTheme="minorHAnsi" w:eastAsia="MS Gothic" w:hAnsiTheme="minorHAnsi" w:cstheme="minorHAnsi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eastAsia="MS Gothic" w:hAnsiTheme="minorHAnsi" w:cstheme="minorHAnsi"/>
                          </w:rPr>
                          <w:id w:val="171022202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eastAsia="MS Gothic" w:hAnsiTheme="minorHAnsi" w:cstheme="minorHAnsi"/>
                              </w:rPr>
                              <w:id w:val="-33090971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>
                        <w:rPr>
                          <w:rFonts w:asciiTheme="minorHAnsi" w:eastAsia="MS Gothic" w:hAnsiTheme="minorHAnsi" w:cstheme="minorHAnsi"/>
                        </w:rPr>
                        <w:t>non</w:t>
                      </w:r>
                    </w:p>
                    <w:p w:rsidR="006673B9" w:rsidRPr="00085D8A" w:rsidRDefault="006673B9" w:rsidP="006673B9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sym w:font="Wingdings" w:char="F028"/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> :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490523425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E-mail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458078294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</w:p>
                    <w:p w:rsidR="006673B9" w:rsidRPr="00085D8A" w:rsidRDefault="006673B9" w:rsidP="006673B9">
                      <w:pPr>
                        <w:tabs>
                          <w:tab w:val="left" w:leader="dot" w:pos="5103"/>
                          <w:tab w:val="left" w:pos="7655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N° CAF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9652489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Date de Naissance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75160644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>…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</w:rPr>
                            <w:t>…./……..</w:t>
                          </w:r>
                        </w:sdtContent>
                      </w:sdt>
                    </w:p>
                    <w:p w:rsidR="006673B9" w:rsidRPr="00085D8A" w:rsidRDefault="006673B9" w:rsidP="006673B9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1°) 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Situation Familiale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865804788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48678159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3081586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Seul(e)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643812111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49545150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3885414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Seul(e) avec enfant(s)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627695527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12003426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9276461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En couple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094672922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77680062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1917343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En couple avec enfant(s)</w:t>
                      </w:r>
                    </w:p>
                    <w:p w:rsidR="006673B9" w:rsidRDefault="006673B9" w:rsidP="006673B9">
                      <w:pPr>
                        <w:tabs>
                          <w:tab w:val="left" w:pos="1701"/>
                          <w:tab w:val="left" w:leader="dot" w:pos="5103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2°) 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Ressources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651026817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78714979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3092157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SANS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092824762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4829883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9513226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SALAIRE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485857745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65501975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17183918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RSA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749337028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207377656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06957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ASS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459375717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7154241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ARE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161000753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65708115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6979060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ATA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500496804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09953166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21400653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>AAH</w:t>
                      </w:r>
                    </w:p>
                    <w:p w:rsidR="006673B9" w:rsidRDefault="002A6528" w:rsidP="006673B9">
                      <w:pPr>
                        <w:tabs>
                          <w:tab w:val="left" w:pos="1985"/>
                          <w:tab w:val="left" w:leader="dot" w:pos="7230"/>
                          <w:tab w:val="left" w:leader="dot" w:pos="10773"/>
                        </w:tabs>
                        <w:spacing w:before="120" w:after="120"/>
                        <w:ind w:firstLine="1701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63698569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13800138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6673B9">
                        <w:rPr>
                          <w:rFonts w:asciiTheme="minorHAnsi" w:hAnsiTheme="minorHAnsi" w:cstheme="minorHAnsi"/>
                        </w:rPr>
                        <w:t>Autre</w:t>
                      </w:r>
                      <w:r w:rsidR="006673B9" w:rsidRPr="00085D8A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678338510"/>
                        </w:sdtPr>
                        <w:sdtEndPr/>
                        <w:sdtContent>
                          <w:r w:rsidR="006673B9"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</w:p>
                    <w:p w:rsidR="006673B9" w:rsidRDefault="006673B9" w:rsidP="006673B9">
                      <w:pPr>
                        <w:tabs>
                          <w:tab w:val="left" w:pos="2977"/>
                          <w:tab w:val="left" w:leader="dot" w:pos="5670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3°) 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Situation Professionnelle</w:t>
                      </w:r>
                      <w:r w:rsidRPr="00C4590F">
                        <w:rPr>
                          <w:rFonts w:asciiTheme="minorHAnsi" w:hAnsiTheme="minorHAnsi" w:cstheme="minorHAnsi"/>
                          <w:b/>
                        </w:rPr>
                        <w:t> :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6673B9" w:rsidRPr="00085D8A" w:rsidRDefault="006673B9" w:rsidP="006673B9">
                      <w:pPr>
                        <w:tabs>
                          <w:tab w:val="left" w:pos="2977"/>
                          <w:tab w:val="left" w:leader="dot" w:pos="5670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>Salarié</w:t>
                      </w:r>
                      <w:r>
                        <w:rPr>
                          <w:rFonts w:asciiTheme="minorHAnsi" w:hAnsiTheme="minorHAnsi" w:cstheme="minorHAnsi"/>
                        </w:rPr>
                        <w:t>(e)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205129629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2075345578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1943511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oui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24026063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78130169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4571840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</w:rPr>
                        <w:t xml:space="preserve">non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Nature du c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ontrat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06120154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</w:p>
                    <w:p w:rsidR="006673B9" w:rsidRPr="00085D8A" w:rsidRDefault="002A6528" w:rsidP="006673B9">
                      <w:pPr>
                        <w:tabs>
                          <w:tab w:val="left" w:pos="2977"/>
                          <w:tab w:val="left" w:pos="5670"/>
                          <w:tab w:val="left" w:leader="dot" w:pos="10773"/>
                        </w:tabs>
                        <w:spacing w:before="120" w:after="120"/>
                        <w:ind w:left="710" w:firstLine="226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53681599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60757550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13036560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="006673B9">
                        <w:rPr>
                          <w:rFonts w:asciiTheme="minorHAnsi" w:hAnsiTheme="minorHAnsi" w:cstheme="minorHAnsi"/>
                        </w:rPr>
                        <w:t xml:space="preserve"> Sans emploi</w:t>
                      </w:r>
                      <w:r w:rsidR="006673B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6673B9" w:rsidRPr="00085D8A">
                        <w:rPr>
                          <w:rFonts w:asciiTheme="minorHAnsi" w:hAnsiTheme="minorHAnsi" w:cstheme="minorHAnsi"/>
                        </w:rPr>
                        <w:t xml:space="preserve">RQTH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46108365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1990863698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687798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="006673B9">
                        <w:rPr>
                          <w:rFonts w:asciiTheme="minorHAnsi" w:hAnsiTheme="minorHAnsi" w:cstheme="minorHAnsi"/>
                        </w:rPr>
                        <w:t>oui</w:t>
                      </w:r>
                      <w:r w:rsidR="006673B9"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211990865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199154881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7692288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="006673B9">
                        <w:rPr>
                          <w:rFonts w:asciiTheme="minorHAnsi" w:hAnsiTheme="minorHAnsi" w:cstheme="minorHAnsi"/>
                        </w:rPr>
                        <w:t>non</w:t>
                      </w:r>
                    </w:p>
                    <w:p w:rsidR="006673B9" w:rsidRPr="00085D8A" w:rsidRDefault="006673B9" w:rsidP="006673B9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</w:rPr>
                        <w:t>Inscrit</w:t>
                      </w:r>
                      <w:r>
                        <w:rPr>
                          <w:rFonts w:asciiTheme="minorHAnsi" w:hAnsiTheme="minorHAnsi" w:cstheme="minorHAnsi"/>
                        </w:rPr>
                        <w:t>(e)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à Pôle Emploi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89056677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93939685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Fonts w:hint="eastAsia"/>
                              </w:rPr>
                            </w:sdtEndPr>
                            <w:sdtContent>
                              <w:r w:rsidR="0030624E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>
                        <w:rPr>
                          <w:rFonts w:asciiTheme="minorHAnsi" w:hAnsiTheme="minorHAnsi" w:cstheme="minorHAnsi"/>
                        </w:rPr>
                        <w:t>oui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79680370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136450367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3557195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r w:rsidR="0030624E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>
                        <w:rPr>
                          <w:rFonts w:asciiTheme="minorHAnsi" w:hAnsiTheme="minorHAnsi" w:cstheme="minorHAnsi"/>
                        </w:rPr>
                        <w:t xml:space="preserve">non              </w:t>
                      </w:r>
                      <w:r w:rsidRPr="00085D8A">
                        <w:rPr>
                          <w:rFonts w:asciiTheme="minorHAnsi" w:hAnsiTheme="minorHAnsi" w:cstheme="minorHAnsi"/>
                        </w:rPr>
                        <w:t xml:space="preserve">Si oui, depuis combien de temps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502779215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sdtContent>
                      </w:sdt>
                    </w:p>
                    <w:p w:rsidR="006673B9" w:rsidRPr="003D3038" w:rsidRDefault="006673B9" w:rsidP="006673B9">
                      <w:pPr>
                        <w:tabs>
                          <w:tab w:val="left" w:pos="4395"/>
                          <w:tab w:val="left" w:leader="dot" w:pos="10773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tab/>
                      </w:r>
                      <w:r w:rsidRPr="003D3038">
                        <w:rPr>
                          <w:rFonts w:asciiTheme="minorHAnsi" w:hAnsiTheme="minorHAnsi" w:cstheme="minorHAnsi"/>
                        </w:rPr>
                        <w:t xml:space="preserve">DELD 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210286838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529758104"/>
                            </w:sdtPr>
                            <w:sdtEndPr/>
                            <w:sdtContent>
                              <w:r w:rsidRPr="003D303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3D3038">
                        <w:rPr>
                          <w:rFonts w:asciiTheme="minorHAnsi" w:hAnsiTheme="minorHAnsi" w:cstheme="minorHAnsi"/>
                        </w:rPr>
                        <w:t xml:space="preserve">oui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42518207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1065457995"/>
                            </w:sdtPr>
                            <w:sdtEndPr/>
                            <w:sdtContent>
                              <w:r w:rsidRPr="003D303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3D3038">
                        <w:rPr>
                          <w:rFonts w:asciiTheme="minorHAnsi" w:hAnsiTheme="minorHAnsi" w:cstheme="minorHAnsi"/>
                        </w:rPr>
                        <w:t xml:space="preserve">non       </w:t>
                      </w:r>
                    </w:p>
                    <w:p w:rsidR="006673B9" w:rsidRDefault="006673B9" w:rsidP="006673B9"/>
                    <w:p w:rsidR="006673B9" w:rsidRDefault="006673B9" w:rsidP="006673B9"/>
                  </w:txbxContent>
                </v:textbox>
              </v:shape>
            </w:pict>
          </mc:Fallback>
        </mc:AlternateContent>
      </w: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Default="006673B9">
      <w:pPr>
        <w:rPr>
          <w:rFonts w:asciiTheme="minorHAnsi" w:hAnsiTheme="minorHAnsi" w:cs="Arial"/>
        </w:rPr>
      </w:pPr>
    </w:p>
    <w:p w:rsidR="006673B9" w:rsidRPr="006673B9" w:rsidRDefault="002A6528" w:rsidP="006673B9">
      <w:pPr>
        <w:rPr>
          <w:rFonts w:asciiTheme="minorHAnsi" w:hAnsiTheme="minorHAnsi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8FBAF" wp14:editId="2A3C1D1A">
                <wp:simplePos x="0" y="0"/>
                <wp:positionH relativeFrom="column">
                  <wp:posOffset>-700405</wp:posOffset>
                </wp:positionH>
                <wp:positionV relativeFrom="paragraph">
                  <wp:posOffset>237489</wp:posOffset>
                </wp:positionV>
                <wp:extent cx="7173595" cy="1495425"/>
                <wp:effectExtent l="0" t="0" r="2730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B9" w:rsidRPr="002A6528" w:rsidRDefault="006673B9" w:rsidP="006673B9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16615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Objet de la demande</w:t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6528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                     </w:t>
                            </w:r>
                            <w:r w:rsidR="002A6528" w:rsidRPr="002A6528">
                              <w:rPr>
                                <w:rFonts w:asciiTheme="minorHAnsi" w:hAnsiTheme="minorHAnsi" w:cstheme="minorHAnsi"/>
                                <w:b/>
                              </w:rPr>
                              <w:t>Achat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835"/>
                              <w:gridCol w:w="3261"/>
                              <w:gridCol w:w="2537"/>
                            </w:tblGrid>
                            <w:tr w:rsidR="006673B9" w:rsidTr="005D05D3">
                              <w:trPr>
                                <w:trHeight w:val="547"/>
                              </w:trPr>
                              <w:tc>
                                <w:tcPr>
                                  <w:tcW w:w="2376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-5396655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6673B9" w:rsidRPr="00166159">
                                    <w:rPr>
                                      <w:rFonts w:ascii="Calibri" w:hAnsi="Calibri" w:cs="Calibri"/>
                                    </w:rPr>
                                    <w:t>Conseil mobilité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-10302534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6673B9" w:rsidRPr="00166159">
                                    <w:rPr>
                                      <w:rFonts w:ascii="Calibri" w:hAnsi="Calibri" w:cs="Calibri"/>
                                    </w:rPr>
                                    <w:t>Auto-école sociale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6746967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0624E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Entretien/</w:t>
                                  </w:r>
                                  <w:bookmarkStart w:id="0" w:name="_GoBack"/>
                                  <w:bookmarkEnd w:id="0"/>
                                  <w:r w:rsidR="006673B9" w:rsidRPr="00166159">
                                    <w:rPr>
                                      <w:rFonts w:ascii="Calibri" w:hAnsi="Calibri" w:cs="Calibri"/>
                                    </w:rPr>
                                    <w:t>Réparation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  <w:tcBorders>
                                    <w:left w:val="nil"/>
                                  </w:tcBorders>
                                </w:tcPr>
                                <w:p w:rsidR="002A6528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3637168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6673B9" w:rsidRPr="00166159">
                                    <w:rPr>
                                      <w:rFonts w:ascii="Calibri" w:hAnsi="Calibri" w:cs="Calibri"/>
                                    </w:rPr>
                                    <w:t>voiture</w:t>
                                  </w:r>
                                </w:p>
                                <w:p w:rsidR="006673B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-102267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vélo</w:t>
                                  </w:r>
                                </w:p>
                                <w:p w:rsidR="002A6528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673B9" w:rsidTr="005D05D3">
                              <w:trPr>
                                <w:trHeight w:val="569"/>
                              </w:trPr>
                              <w:tc>
                                <w:tcPr>
                                  <w:tcW w:w="2376" w:type="dxa"/>
                                </w:tcPr>
                                <w:p w:rsidR="006673B9" w:rsidRPr="00166159" w:rsidRDefault="006673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D05D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Location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10161186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0624E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Voiture boîte manuelle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11535732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0624E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Voiture boîte automatique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-9334356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0624E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Voiture sans permis</w:t>
                                  </w:r>
                                </w:p>
                              </w:tc>
                            </w:tr>
                            <w:tr w:rsidR="006673B9" w:rsidTr="005D05D3">
                              <w:trPr>
                                <w:trHeight w:val="558"/>
                              </w:trPr>
                              <w:tc>
                                <w:tcPr>
                                  <w:tcW w:w="2376" w:type="dxa"/>
                                </w:tcPr>
                                <w:p w:rsidR="006673B9" w:rsidRPr="00166159" w:rsidRDefault="006673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12246390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0624E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Scooter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6673B9" w:rsidRPr="00166159" w:rsidRDefault="002A652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-17629923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0624E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73B9">
                                    <w:rPr>
                                      <w:rFonts w:ascii="Calibri" w:hAnsi="Calibri" w:cs="Calibri"/>
                                    </w:rPr>
                                    <w:t xml:space="preserve"> Vélo à assistance électrique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6673B9" w:rsidRPr="00166159" w:rsidRDefault="006673B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73B9" w:rsidRDefault="006673B9" w:rsidP="00667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FBAF" id="Text Box 9" o:spid="_x0000_s1028" type="#_x0000_t202" style="position:absolute;margin-left:-55.15pt;margin-top:18.7pt;width:564.8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">
                <v:textbox>
                  <w:txbxContent>
                    <w:p w:rsidR="006673B9" w:rsidRPr="002A6528" w:rsidRDefault="006673B9" w:rsidP="006673B9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166159">
                        <w:rPr>
                          <w:rFonts w:asciiTheme="minorHAnsi" w:hAnsiTheme="minorHAnsi" w:cstheme="minorHAnsi"/>
                          <w:u w:val="single"/>
                        </w:rPr>
                        <w:t>Objet de la demande</w:t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6528">
                        <w:rPr>
                          <w:rFonts w:asciiTheme="minorHAnsi" w:hAnsiTheme="minorHAnsi" w:cstheme="minorHAnsi"/>
                        </w:rPr>
                        <w:tab/>
                        <w:t xml:space="preserve">                             </w:t>
                      </w:r>
                      <w:r w:rsidR="002A6528" w:rsidRPr="002A6528">
                        <w:rPr>
                          <w:rFonts w:asciiTheme="minorHAnsi" w:hAnsiTheme="minorHAnsi" w:cstheme="minorHAnsi"/>
                          <w:b/>
                        </w:rPr>
                        <w:t>Achat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835"/>
                        <w:gridCol w:w="3261"/>
                        <w:gridCol w:w="2537"/>
                      </w:tblGrid>
                      <w:tr w:rsidR="006673B9" w:rsidTr="005D05D3">
                        <w:trPr>
                          <w:trHeight w:val="547"/>
                        </w:trPr>
                        <w:tc>
                          <w:tcPr>
                            <w:tcW w:w="2376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-539665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673B9" w:rsidRPr="00166159">
                              <w:rPr>
                                <w:rFonts w:ascii="Calibri" w:hAnsi="Calibri" w:cs="Calibri"/>
                              </w:rPr>
                              <w:t>Conseil mobilité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-1030253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673B9" w:rsidRPr="00166159">
                              <w:rPr>
                                <w:rFonts w:ascii="Calibri" w:hAnsi="Calibri" w:cs="Calibri"/>
                              </w:rPr>
                              <w:t>Auto-école sociale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674696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624E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Entretien/</w:t>
                            </w:r>
                            <w:bookmarkStart w:id="1" w:name="_GoBack"/>
                            <w:bookmarkEnd w:id="1"/>
                            <w:r w:rsidR="006673B9" w:rsidRPr="00166159">
                              <w:rPr>
                                <w:rFonts w:ascii="Calibri" w:hAnsi="Calibri" w:cs="Calibri"/>
                              </w:rPr>
                              <w:t>Réparation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</w:t>
                            </w:r>
                          </w:p>
                        </w:tc>
                        <w:tc>
                          <w:tcPr>
                            <w:tcW w:w="2537" w:type="dxa"/>
                            <w:tcBorders>
                              <w:left w:val="nil"/>
                            </w:tcBorders>
                          </w:tcPr>
                          <w:p w:rsidR="002A6528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363716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673B9" w:rsidRPr="00166159">
                              <w:rPr>
                                <w:rFonts w:ascii="Calibri" w:hAnsi="Calibri" w:cs="Calibri"/>
                              </w:rPr>
                              <w:t>voiture</w:t>
                            </w:r>
                          </w:p>
                          <w:p w:rsidR="006673B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-10226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vélo</w:t>
                            </w:r>
                          </w:p>
                          <w:p w:rsidR="002A6528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6673B9" w:rsidTr="005D05D3">
                        <w:trPr>
                          <w:trHeight w:val="569"/>
                        </w:trPr>
                        <w:tc>
                          <w:tcPr>
                            <w:tcW w:w="2376" w:type="dxa"/>
                          </w:tcPr>
                          <w:p w:rsidR="006673B9" w:rsidRPr="00166159" w:rsidRDefault="006673B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D05D3">
                              <w:rPr>
                                <w:rFonts w:ascii="Calibri" w:hAnsi="Calibri" w:cs="Calibri"/>
                                <w:b/>
                              </w:rPr>
                              <w:t>Location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1016118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624E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Voiture boîte manuelle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1153573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624E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Voiture boîte automatique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-933435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624E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Voiture sans permis</w:t>
                            </w:r>
                          </w:p>
                        </w:tc>
                      </w:tr>
                      <w:tr w:rsidR="006673B9" w:rsidTr="005D05D3">
                        <w:trPr>
                          <w:trHeight w:val="558"/>
                        </w:trPr>
                        <w:tc>
                          <w:tcPr>
                            <w:tcW w:w="2376" w:type="dxa"/>
                          </w:tcPr>
                          <w:p w:rsidR="006673B9" w:rsidRPr="00166159" w:rsidRDefault="006673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122463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624E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Scooter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6673B9" w:rsidRPr="00166159" w:rsidRDefault="002A652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-1762992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624E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673B9">
                              <w:rPr>
                                <w:rFonts w:ascii="Calibri" w:hAnsi="Calibri" w:cs="Calibri"/>
                              </w:rPr>
                              <w:t xml:space="preserve"> Vélo à assistance électrique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6673B9" w:rsidRPr="00166159" w:rsidRDefault="006673B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:rsidR="006673B9" w:rsidRDefault="006673B9" w:rsidP="006673B9"/>
                  </w:txbxContent>
                </v:textbox>
              </v:shape>
            </w:pict>
          </mc:Fallback>
        </mc:AlternateContent>
      </w:r>
    </w:p>
    <w:p w:rsidR="006673B9" w:rsidRPr="006673B9" w:rsidRDefault="006673B9" w:rsidP="006673B9">
      <w:pPr>
        <w:rPr>
          <w:rFonts w:asciiTheme="minorHAnsi" w:hAnsiTheme="minorHAnsi" w:cs="Arial"/>
        </w:rPr>
      </w:pPr>
    </w:p>
    <w:p w:rsidR="006673B9" w:rsidRP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81A32" wp14:editId="2051DA7D">
                <wp:simplePos x="0" y="0"/>
                <wp:positionH relativeFrom="column">
                  <wp:posOffset>-699770</wp:posOffset>
                </wp:positionH>
                <wp:positionV relativeFrom="paragraph">
                  <wp:posOffset>107315</wp:posOffset>
                </wp:positionV>
                <wp:extent cx="7174230" cy="1276350"/>
                <wp:effectExtent l="0" t="0" r="2667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423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3B9" w:rsidRDefault="006673B9" w:rsidP="006673B9">
                            <w:pPr>
                              <w:tabs>
                                <w:tab w:val="left" w:pos="1800"/>
                                <w:tab w:val="left" w:pos="21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39F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Descriptif de la demande</w:t>
                            </w:r>
                            <w:r w:rsidRPr="00C239F5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  <w:p w:rsidR="006673B9" w:rsidRDefault="006673B9" w:rsidP="00667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1A32" id="_x0000_s1029" type="#_x0000_t202" style="position:absolute;margin-left:-55.1pt;margin-top:8.45pt;width:564.9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" fillcolor="white [3201]" strokeweight=".5pt">
                <v:path arrowok="t"/>
                <v:textbox>
                  <w:txbxContent>
                    <w:p w:rsidR="006673B9" w:rsidRDefault="006673B9" w:rsidP="006673B9">
                      <w:pPr>
                        <w:tabs>
                          <w:tab w:val="left" w:pos="1800"/>
                          <w:tab w:val="left" w:pos="2160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C239F5">
                        <w:rPr>
                          <w:rFonts w:asciiTheme="minorHAnsi" w:hAnsiTheme="minorHAnsi" w:cstheme="minorHAnsi"/>
                          <w:u w:val="single"/>
                        </w:rPr>
                        <w:t>Descriptif de la demande</w:t>
                      </w:r>
                      <w:r w:rsidRPr="00C239F5">
                        <w:rPr>
                          <w:rFonts w:asciiTheme="minorHAnsi" w:hAnsiTheme="minorHAnsi" w:cstheme="minorHAnsi"/>
                        </w:rPr>
                        <w:t> 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  <w:p w:rsidR="006673B9" w:rsidRDefault="006673B9" w:rsidP="006673B9"/>
                  </w:txbxContent>
                </v:textbox>
              </v:shape>
            </w:pict>
          </mc:Fallback>
        </mc:AlternateContent>
      </w: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tbl>
      <w:tblPr>
        <w:tblStyle w:val="Grilledutableau"/>
        <w:tblW w:w="11308" w:type="dxa"/>
        <w:tblInd w:w="-1123" w:type="dxa"/>
        <w:tblLayout w:type="fixed"/>
        <w:tblLook w:val="04A0" w:firstRow="1" w:lastRow="0" w:firstColumn="1" w:lastColumn="0" w:noHBand="0" w:noVBand="1"/>
      </w:tblPr>
      <w:tblGrid>
        <w:gridCol w:w="1101"/>
        <w:gridCol w:w="4962"/>
        <w:gridCol w:w="993"/>
        <w:gridCol w:w="4252"/>
      </w:tblGrid>
      <w:tr w:rsidR="006673B9" w:rsidRPr="00BC47BF" w:rsidTr="00BE38BA">
        <w:trPr>
          <w:trHeight w:val="425"/>
        </w:trPr>
        <w:tc>
          <w:tcPr>
            <w:tcW w:w="6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uto"/>
            </w:tcBorders>
          </w:tcPr>
          <w:p w:rsidR="006673B9" w:rsidRPr="00BC47BF" w:rsidRDefault="006673B9" w:rsidP="00BE38BA">
            <w:r w:rsidRPr="00730491"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lastRenderedPageBreak/>
              <w:t>Pièces à fournir pour la location</w:t>
            </w:r>
            <w:r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t xml:space="preserve"> </w:t>
            </w:r>
            <w:r w:rsidRPr="00730491"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3B9" w:rsidRPr="00BC47BF" w:rsidRDefault="006673B9" w:rsidP="00BE38BA">
            <w:pPr>
              <w:jc w:val="center"/>
              <w:rPr>
                <w:rFonts w:cstheme="minorHAnsi"/>
                <w:b/>
              </w:rPr>
            </w:pPr>
            <w:r w:rsidRPr="00BC47BF">
              <w:rPr>
                <w:rFonts w:cstheme="minorHAnsi"/>
                <w:b/>
              </w:rPr>
              <w:t>Caution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3B9" w:rsidRPr="00BC47BF" w:rsidRDefault="006673B9" w:rsidP="00BE38BA">
            <w:pPr>
              <w:jc w:val="center"/>
              <w:rPr>
                <w:rFonts w:cstheme="minorHAnsi"/>
                <w:b/>
              </w:rPr>
            </w:pPr>
            <w:r w:rsidRPr="00BC47BF">
              <w:rPr>
                <w:rFonts w:cstheme="minorHAnsi"/>
                <w:b/>
              </w:rPr>
              <w:t>Pour tous</w:t>
            </w:r>
          </w:p>
        </w:tc>
      </w:tr>
      <w:tr w:rsidR="006673B9" w:rsidRPr="00002FA9" w:rsidTr="00BE38BA">
        <w:trPr>
          <w:trHeight w:val="543"/>
        </w:trPr>
        <w:tc>
          <w:tcPr>
            <w:tcW w:w="1101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  <w:b/>
                <w:u w:val="single"/>
              </w:rPr>
            </w:pPr>
            <w:r w:rsidRPr="002506CC">
              <w:rPr>
                <w:rFonts w:cstheme="minorHAnsi"/>
                <w:b/>
                <w:u w:val="single"/>
              </w:rPr>
              <w:t>Voiture</w:t>
            </w:r>
            <w:r>
              <w:rPr>
                <w:rFonts w:cstheme="minorHAnsi"/>
                <w:b/>
                <w:u w:val="single"/>
              </w:rPr>
              <w:t>s</w:t>
            </w:r>
          </w:p>
        </w:tc>
        <w:tc>
          <w:tcPr>
            <w:tcW w:w="4962" w:type="dxa"/>
            <w:vAlign w:val="center"/>
          </w:tcPr>
          <w:p w:rsidR="006673B9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506CC">
              <w:rPr>
                <w:rFonts w:cstheme="minorHAnsi"/>
              </w:rPr>
              <w:t>Permis B</w:t>
            </w:r>
            <w:r>
              <w:rPr>
                <w:rFonts w:cstheme="minorHAnsi"/>
              </w:rPr>
              <w:t xml:space="preserve"> </w:t>
            </w:r>
          </w:p>
          <w:p w:rsidR="006673B9" w:rsidRPr="002506CC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506CC">
              <w:rPr>
                <w:rFonts w:cstheme="minorHAnsi"/>
              </w:rPr>
              <w:t>Justificatif d’emploi ou formation</w:t>
            </w:r>
          </w:p>
        </w:tc>
        <w:tc>
          <w:tcPr>
            <w:tcW w:w="993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</w:rPr>
            </w:pPr>
            <w:r w:rsidRPr="002506CC">
              <w:rPr>
                <w:rFonts w:cstheme="minorHAnsi"/>
              </w:rPr>
              <w:t>450 €</w:t>
            </w:r>
          </w:p>
        </w:tc>
        <w:tc>
          <w:tcPr>
            <w:tcW w:w="4252" w:type="dxa"/>
            <w:vMerge w:val="restart"/>
            <w:vAlign w:val="center"/>
          </w:tcPr>
          <w:p w:rsidR="006673B9" w:rsidRPr="00002FA9" w:rsidRDefault="006673B9" w:rsidP="006673B9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200" w:hanging="200"/>
              <w:jc w:val="both"/>
              <w:rPr>
                <w:rFonts w:cstheme="minorHAnsi"/>
              </w:rPr>
            </w:pPr>
            <w:r w:rsidRPr="00002FA9">
              <w:rPr>
                <w:rFonts w:cstheme="minorHAnsi"/>
              </w:rPr>
              <w:t>Justificatif de domicile de moins de 3       mois au nom du bénéficiaire de la fiche de prescription</w:t>
            </w:r>
          </w:p>
          <w:p w:rsidR="006673B9" w:rsidRPr="002506CC" w:rsidRDefault="006673B9" w:rsidP="00BE38BA">
            <w:pPr>
              <w:ind w:left="200" w:hanging="200"/>
              <w:jc w:val="both"/>
              <w:rPr>
                <w:rFonts w:cstheme="minorHAnsi"/>
              </w:rPr>
            </w:pPr>
          </w:p>
          <w:p w:rsidR="006673B9" w:rsidRPr="00002FA9" w:rsidRDefault="006673B9" w:rsidP="006673B9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200" w:hanging="200"/>
              <w:jc w:val="both"/>
              <w:rPr>
                <w:rFonts w:cstheme="minorHAnsi"/>
              </w:rPr>
            </w:pPr>
            <w:r w:rsidRPr="00002FA9">
              <w:rPr>
                <w:rFonts w:cstheme="minorHAnsi"/>
              </w:rPr>
              <w:t>Paiement de la location</w:t>
            </w:r>
          </w:p>
        </w:tc>
      </w:tr>
      <w:tr w:rsidR="006673B9" w:rsidRPr="00002FA9" w:rsidTr="00BE38BA">
        <w:trPr>
          <w:trHeight w:val="543"/>
        </w:trPr>
        <w:tc>
          <w:tcPr>
            <w:tcW w:w="1101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Voitures sans permis</w:t>
            </w:r>
          </w:p>
        </w:tc>
        <w:tc>
          <w:tcPr>
            <w:tcW w:w="4962" w:type="dxa"/>
            <w:vAlign w:val="center"/>
          </w:tcPr>
          <w:p w:rsidR="006673B9" w:rsidRPr="002506CC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506CC">
              <w:rPr>
                <w:rFonts w:cstheme="minorHAnsi"/>
              </w:rPr>
              <w:t>Permis AM (</w:t>
            </w:r>
            <w:r>
              <w:rPr>
                <w:rFonts w:cstheme="minorHAnsi"/>
              </w:rPr>
              <w:t xml:space="preserve">ou </w:t>
            </w:r>
            <w:r w:rsidRPr="002506CC">
              <w:rPr>
                <w:rFonts w:cstheme="minorHAnsi"/>
              </w:rPr>
              <w:t>BSR)</w:t>
            </w:r>
          </w:p>
          <w:p w:rsidR="006673B9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>- Justificatif d’emploi ou formation</w:t>
            </w:r>
          </w:p>
        </w:tc>
        <w:tc>
          <w:tcPr>
            <w:tcW w:w="993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450 €</w:t>
            </w:r>
          </w:p>
        </w:tc>
        <w:tc>
          <w:tcPr>
            <w:tcW w:w="4252" w:type="dxa"/>
            <w:vMerge/>
            <w:vAlign w:val="center"/>
          </w:tcPr>
          <w:p w:rsidR="006673B9" w:rsidRPr="00002FA9" w:rsidRDefault="006673B9" w:rsidP="006673B9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200" w:hanging="200"/>
              <w:jc w:val="both"/>
              <w:rPr>
                <w:rFonts w:cstheme="minorHAnsi"/>
              </w:rPr>
            </w:pPr>
          </w:p>
        </w:tc>
      </w:tr>
      <w:tr w:rsidR="006673B9" w:rsidRPr="002506CC" w:rsidTr="00BE38BA">
        <w:trPr>
          <w:trHeight w:val="811"/>
        </w:trPr>
        <w:tc>
          <w:tcPr>
            <w:tcW w:w="1101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  <w:b/>
                <w:u w:val="single"/>
              </w:rPr>
            </w:pPr>
            <w:r w:rsidRPr="002506CC">
              <w:rPr>
                <w:rFonts w:cstheme="minorHAnsi"/>
                <w:b/>
                <w:u w:val="single"/>
              </w:rPr>
              <w:t>Scooter</w:t>
            </w:r>
          </w:p>
        </w:tc>
        <w:tc>
          <w:tcPr>
            <w:tcW w:w="4962" w:type="dxa"/>
            <w:vAlign w:val="center"/>
          </w:tcPr>
          <w:p w:rsidR="006673B9" w:rsidRPr="002506CC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506CC">
              <w:rPr>
                <w:rFonts w:cstheme="minorHAnsi"/>
              </w:rPr>
              <w:t>Permis AM (</w:t>
            </w:r>
            <w:r>
              <w:rPr>
                <w:rFonts w:cstheme="minorHAnsi"/>
              </w:rPr>
              <w:t xml:space="preserve">ou </w:t>
            </w:r>
            <w:r w:rsidRPr="002506CC">
              <w:rPr>
                <w:rFonts w:cstheme="minorHAnsi"/>
              </w:rPr>
              <w:t>BSR)</w:t>
            </w:r>
          </w:p>
          <w:p w:rsidR="006673B9" w:rsidRPr="00A629D8" w:rsidRDefault="006673B9" w:rsidP="00BE38BA">
            <w:pPr>
              <w:ind w:left="175" w:hanging="120"/>
              <w:rPr>
                <w:rFonts w:cstheme="minorHAnsi"/>
                <w:u w:val="single"/>
              </w:rPr>
            </w:pPr>
            <w:r w:rsidRPr="00A629D8">
              <w:rPr>
                <w:rFonts w:cstheme="minorHAnsi"/>
                <w:u w:val="single"/>
              </w:rPr>
              <w:t>ou</w:t>
            </w:r>
          </w:p>
          <w:p w:rsidR="006673B9" w:rsidRPr="002506CC" w:rsidRDefault="006673B9" w:rsidP="00BE38BA">
            <w:pPr>
              <w:rPr>
                <w:rFonts w:cstheme="minorHAnsi"/>
              </w:rPr>
            </w:pPr>
            <w:r>
              <w:rPr>
                <w:rFonts w:ascii="MS Gothic" w:eastAsia="MS Gothic" w:hAnsi="MS Gothic" w:cs="MS Gothic"/>
              </w:rPr>
              <w:t>-</w:t>
            </w:r>
            <w:r>
              <w:rPr>
                <w:rFonts w:cstheme="minorHAnsi"/>
              </w:rPr>
              <w:t xml:space="preserve">Pièce d’identité </w:t>
            </w:r>
            <w:r w:rsidRPr="002506CC">
              <w:rPr>
                <w:rFonts w:cstheme="minorHAnsi"/>
              </w:rPr>
              <w:t>si né</w:t>
            </w:r>
            <w:r>
              <w:rPr>
                <w:rFonts w:cstheme="minorHAnsi"/>
              </w:rPr>
              <w:t>(e)</w:t>
            </w:r>
            <w:r w:rsidRPr="002506CC">
              <w:rPr>
                <w:rFonts w:cstheme="minorHAnsi"/>
              </w:rPr>
              <w:t xml:space="preserve"> avant le 01/01/1988</w:t>
            </w:r>
          </w:p>
        </w:tc>
        <w:tc>
          <w:tcPr>
            <w:tcW w:w="993" w:type="dxa"/>
            <w:vAlign w:val="center"/>
          </w:tcPr>
          <w:p w:rsidR="006673B9" w:rsidRDefault="006673B9" w:rsidP="00BE38BA">
            <w:pPr>
              <w:jc w:val="center"/>
              <w:rPr>
                <w:rFonts w:cstheme="minorHAnsi"/>
              </w:rPr>
            </w:pPr>
            <w:r w:rsidRPr="002506CC">
              <w:rPr>
                <w:rFonts w:cstheme="minorHAnsi"/>
              </w:rPr>
              <w:t>260 €</w:t>
            </w:r>
          </w:p>
          <w:p w:rsidR="00274B1D" w:rsidRPr="002506CC" w:rsidRDefault="00274B1D" w:rsidP="00BE38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300 €</w:t>
            </w:r>
          </w:p>
        </w:tc>
        <w:tc>
          <w:tcPr>
            <w:tcW w:w="4252" w:type="dxa"/>
            <w:vMerge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</w:rPr>
            </w:pPr>
          </w:p>
        </w:tc>
      </w:tr>
      <w:tr w:rsidR="006673B9" w:rsidRPr="002506CC" w:rsidTr="00BE38BA">
        <w:trPr>
          <w:trHeight w:val="572"/>
        </w:trPr>
        <w:tc>
          <w:tcPr>
            <w:tcW w:w="1101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  <w:b/>
                <w:u w:val="single"/>
              </w:rPr>
            </w:pPr>
            <w:r w:rsidRPr="002506CC">
              <w:rPr>
                <w:rFonts w:cstheme="minorHAnsi"/>
                <w:b/>
                <w:u w:val="single"/>
              </w:rPr>
              <w:t>VAE</w:t>
            </w:r>
          </w:p>
        </w:tc>
        <w:tc>
          <w:tcPr>
            <w:tcW w:w="4962" w:type="dxa"/>
            <w:vAlign w:val="center"/>
          </w:tcPr>
          <w:p w:rsidR="006673B9" w:rsidRPr="002506CC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506CC">
              <w:rPr>
                <w:rFonts w:cstheme="minorHAnsi"/>
              </w:rPr>
              <w:t xml:space="preserve">Pièce d’identité </w:t>
            </w:r>
          </w:p>
          <w:p w:rsidR="006673B9" w:rsidRPr="002506CC" w:rsidRDefault="006673B9" w:rsidP="00BE38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506CC">
              <w:rPr>
                <w:rFonts w:cstheme="minorHAnsi"/>
              </w:rPr>
              <w:t>Attestation responsabilité civile</w:t>
            </w:r>
          </w:p>
        </w:tc>
        <w:tc>
          <w:tcPr>
            <w:tcW w:w="993" w:type="dxa"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</w:rPr>
            </w:pPr>
            <w:r w:rsidRPr="002506CC">
              <w:rPr>
                <w:rFonts w:cstheme="minorHAnsi"/>
              </w:rPr>
              <w:t>150 €</w:t>
            </w:r>
          </w:p>
        </w:tc>
        <w:tc>
          <w:tcPr>
            <w:tcW w:w="4252" w:type="dxa"/>
            <w:vMerge/>
            <w:vAlign w:val="center"/>
          </w:tcPr>
          <w:p w:rsidR="006673B9" w:rsidRPr="002506CC" w:rsidRDefault="006673B9" w:rsidP="00BE38BA">
            <w:pPr>
              <w:jc w:val="center"/>
              <w:rPr>
                <w:rFonts w:cstheme="minorHAnsi"/>
              </w:rPr>
            </w:pPr>
          </w:p>
        </w:tc>
      </w:tr>
    </w:tbl>
    <w:p w:rsidR="006673B9" w:rsidRDefault="006673B9" w:rsidP="006673B9">
      <w:pPr>
        <w:rPr>
          <w:rFonts w:asciiTheme="minorHAnsi" w:hAnsiTheme="minorHAnsi" w:cs="Arial"/>
        </w:rPr>
      </w:pPr>
    </w:p>
    <w:p w:rsidR="006673B9" w:rsidRPr="00EE1A80" w:rsidRDefault="006673B9" w:rsidP="006673B9">
      <w:pPr>
        <w:ind w:left="-567"/>
        <w:rPr>
          <w:rFonts w:asciiTheme="minorHAnsi" w:hAnsiTheme="minorHAnsi" w:cstheme="minorHAnsi"/>
          <w:u w:val="single"/>
        </w:rPr>
      </w:pPr>
    </w:p>
    <w:tbl>
      <w:tblPr>
        <w:tblStyle w:val="Grilledutableau"/>
        <w:tblW w:w="11308" w:type="dxa"/>
        <w:tblInd w:w="-1123" w:type="dxa"/>
        <w:tblLayout w:type="fixed"/>
        <w:tblLook w:val="04A0" w:firstRow="1" w:lastRow="0" w:firstColumn="1" w:lastColumn="0" w:noHBand="0" w:noVBand="1"/>
      </w:tblPr>
      <w:tblGrid>
        <w:gridCol w:w="11308"/>
      </w:tblGrid>
      <w:tr w:rsidR="006673B9" w:rsidRPr="00EE1A80" w:rsidTr="00BE38BA">
        <w:trPr>
          <w:trHeight w:val="1685"/>
        </w:trPr>
        <w:tc>
          <w:tcPr>
            <w:tcW w:w="11308" w:type="dxa"/>
          </w:tcPr>
          <w:p w:rsidR="006673B9" w:rsidRPr="00400F7A" w:rsidRDefault="006673B9" w:rsidP="00BE38BA">
            <w:pPr>
              <w:spacing w:before="120"/>
              <w:ind w:left="23"/>
              <w:rPr>
                <w:rFonts w:cstheme="minorHAnsi"/>
                <w:b/>
                <w:color w:val="FF0000"/>
                <w:sz w:val="28"/>
                <w:szCs w:val="28"/>
                <w:lang w:eastAsia="fr-FR"/>
              </w:rPr>
            </w:pPr>
            <w:r w:rsidRPr="00730491"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t>Pièces à fournir </w:t>
            </w:r>
            <w:r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t xml:space="preserve">pour l’entretien/réparation </w:t>
            </w:r>
            <w:r w:rsidRPr="00730491"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t>:</w:t>
            </w:r>
            <w:r>
              <w:rPr>
                <w:rFonts w:cstheme="minorHAnsi"/>
                <w:b/>
                <w:sz w:val="28"/>
                <w:szCs w:val="28"/>
                <w:u w:val="single"/>
                <w:lang w:eastAsia="fr-FR"/>
              </w:rPr>
              <w:t xml:space="preserve"> </w:t>
            </w:r>
            <w:r w:rsidRPr="00400F7A">
              <w:rPr>
                <w:rFonts w:cstheme="minorHAnsi"/>
                <w:b/>
                <w:color w:val="FF0000"/>
                <w:sz w:val="28"/>
                <w:szCs w:val="28"/>
                <w:lang w:eastAsia="fr-FR"/>
              </w:rPr>
              <w:t>FOURNI</w:t>
            </w:r>
            <w:r>
              <w:rPr>
                <w:rFonts w:cstheme="minorHAnsi"/>
                <w:b/>
                <w:color w:val="FF0000"/>
                <w:sz w:val="28"/>
                <w:szCs w:val="28"/>
                <w:lang w:eastAsia="fr-FR"/>
              </w:rPr>
              <w:t>R</w:t>
            </w:r>
            <w:r w:rsidRPr="00400F7A">
              <w:rPr>
                <w:rFonts w:cstheme="minorHAnsi"/>
                <w:b/>
                <w:color w:val="FF0000"/>
                <w:sz w:val="28"/>
                <w:szCs w:val="28"/>
                <w:lang w:eastAsia="fr-FR"/>
              </w:rPr>
              <w:t xml:space="preserve"> LES ORIGINAUX</w:t>
            </w:r>
          </w:p>
          <w:p w:rsidR="006673B9" w:rsidRPr="00EE1A80" w:rsidRDefault="006673B9" w:rsidP="00BE38BA">
            <w:pPr>
              <w:tabs>
                <w:tab w:val="left" w:pos="1800"/>
                <w:tab w:val="left" w:pos="2160"/>
              </w:tabs>
              <w:spacing w:before="160"/>
              <w:ind w:left="443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- </w:t>
            </w:r>
            <w:r w:rsidRPr="00EE1A80">
              <w:rPr>
                <w:rFonts w:eastAsia="MS Gothic" w:cstheme="minorHAnsi"/>
              </w:rPr>
              <w:t>Carte grise du véhicule</w:t>
            </w:r>
          </w:p>
          <w:p w:rsidR="006673B9" w:rsidRPr="00EE1A80" w:rsidRDefault="006673B9" w:rsidP="00BE38BA">
            <w:pPr>
              <w:tabs>
                <w:tab w:val="left" w:pos="1800"/>
                <w:tab w:val="left" w:pos="2160"/>
              </w:tabs>
              <w:spacing w:before="160"/>
              <w:ind w:left="443"/>
              <w:rPr>
                <w:rFonts w:cstheme="minorHAnsi"/>
              </w:rPr>
            </w:pPr>
            <w:r>
              <w:rPr>
                <w:rFonts w:eastAsia="MS Gothic" w:cstheme="minorHAnsi"/>
              </w:rPr>
              <w:t xml:space="preserve">- </w:t>
            </w:r>
            <w:r w:rsidRPr="00EE1A80">
              <w:rPr>
                <w:rFonts w:cstheme="minorHAnsi"/>
              </w:rPr>
              <w:t>Dernier contrôle technique</w:t>
            </w:r>
          </w:p>
          <w:p w:rsidR="006673B9" w:rsidRPr="00EE1A80" w:rsidRDefault="006673B9" w:rsidP="00BE38BA">
            <w:pPr>
              <w:tabs>
                <w:tab w:val="left" w:pos="1800"/>
                <w:tab w:val="left" w:pos="2160"/>
              </w:tabs>
              <w:spacing w:before="160"/>
              <w:ind w:left="443"/>
              <w:rPr>
                <w:rFonts w:cstheme="minorHAnsi"/>
              </w:rPr>
            </w:pPr>
            <w:r>
              <w:rPr>
                <w:rFonts w:eastAsia="MS Gothic" w:cstheme="minorHAnsi"/>
              </w:rPr>
              <w:t xml:space="preserve">- </w:t>
            </w:r>
            <w:r>
              <w:rPr>
                <w:rFonts w:cstheme="minorHAnsi"/>
              </w:rPr>
              <w:t>Certificat d’a</w:t>
            </w:r>
            <w:r w:rsidRPr="00EE1A80">
              <w:rPr>
                <w:rFonts w:cstheme="minorHAnsi"/>
              </w:rPr>
              <w:t>ssurance en cours</w:t>
            </w:r>
          </w:p>
          <w:p w:rsidR="006673B9" w:rsidRPr="00166159" w:rsidRDefault="006673B9" w:rsidP="00BE38BA">
            <w:pPr>
              <w:tabs>
                <w:tab w:val="left" w:pos="1800"/>
                <w:tab w:val="left" w:pos="2160"/>
              </w:tabs>
              <w:spacing w:before="160"/>
              <w:ind w:left="443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- </w:t>
            </w:r>
            <w:r w:rsidRPr="00166159">
              <w:rPr>
                <w:rFonts w:eastAsia="MS Gothic" w:cstheme="minorHAnsi"/>
              </w:rPr>
              <w:t xml:space="preserve">Permis de conduire </w:t>
            </w:r>
          </w:p>
          <w:p w:rsidR="006673B9" w:rsidRPr="00166159" w:rsidRDefault="006673B9" w:rsidP="00BE38BA">
            <w:pPr>
              <w:tabs>
                <w:tab w:val="left" w:pos="1800"/>
                <w:tab w:val="left" w:pos="2160"/>
              </w:tabs>
              <w:spacing w:before="160"/>
              <w:ind w:left="443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- A</w:t>
            </w:r>
            <w:r w:rsidRPr="00166159">
              <w:rPr>
                <w:rFonts w:eastAsia="MS Gothic" w:cstheme="minorHAnsi"/>
              </w:rPr>
              <w:t xml:space="preserve">compte du montant des pièces au moment de la prise de rendez-vous – solde le jour de la remise du véhicule.  </w:t>
            </w:r>
          </w:p>
          <w:p w:rsidR="006673B9" w:rsidRPr="00EE1A80" w:rsidRDefault="006673B9" w:rsidP="00BE38BA">
            <w:pPr>
              <w:tabs>
                <w:tab w:val="left" w:pos="1800"/>
                <w:tab w:val="left" w:pos="2160"/>
              </w:tabs>
              <w:spacing w:before="160" w:after="160"/>
              <w:ind w:left="443"/>
              <w:rPr>
                <w:rFonts w:ascii="Arial" w:hAnsi="Arial" w:cs="Arial"/>
              </w:rPr>
            </w:pPr>
          </w:p>
        </w:tc>
      </w:tr>
    </w:tbl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Default="006673B9" w:rsidP="006673B9">
      <w:pPr>
        <w:rPr>
          <w:rFonts w:asciiTheme="minorHAnsi" w:hAnsiTheme="minorHAnsi" w:cs="Arial"/>
        </w:rPr>
      </w:pPr>
    </w:p>
    <w:p w:rsidR="006673B9" w:rsidRPr="00D1203E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274F4F">
        <w:rPr>
          <w:rFonts w:asciiTheme="minorHAnsi" w:hAnsiTheme="minorHAnsi" w:cstheme="minorHAnsi"/>
          <w:b/>
          <w:sz w:val="28"/>
          <w:szCs w:val="28"/>
        </w:rPr>
        <w:t xml:space="preserve">Date :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</w:t>
      </w:r>
      <w:r w:rsidRPr="00D1203E">
        <w:rPr>
          <w:rFonts w:asciiTheme="minorHAnsi" w:hAnsiTheme="minorHAnsi" w:cstheme="minorHAnsi"/>
          <w:i/>
        </w:rPr>
        <w:t>(</w:t>
      </w:r>
      <w:r w:rsidRPr="00D1203E">
        <w:rPr>
          <w:rFonts w:asciiTheme="minorHAnsi" w:hAnsiTheme="minorHAnsi" w:cstheme="minorHAnsi"/>
          <w:i/>
          <w:szCs w:val="28"/>
        </w:rPr>
        <w:t>Valable 12 mois à compter de la signature)</w:t>
      </w: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74F4F">
        <w:rPr>
          <w:rFonts w:asciiTheme="minorHAnsi" w:hAnsiTheme="minorHAnsi" w:cstheme="minorHAnsi"/>
          <w:b/>
          <w:noProof/>
          <w:sz w:val="28"/>
          <w:szCs w:val="28"/>
        </w:rPr>
        <w:t>Signature du référent social</w:t>
      </w:r>
      <w:r w:rsidRPr="00274F4F">
        <w:rPr>
          <w:rFonts w:asciiTheme="minorHAnsi" w:hAnsiTheme="minorHAnsi" w:cstheme="minorHAnsi"/>
          <w:b/>
          <w:sz w:val="28"/>
          <w:szCs w:val="28"/>
        </w:rPr>
        <w:t> </w:t>
      </w:r>
      <w:r>
        <w:rPr>
          <w:rFonts w:asciiTheme="minorHAnsi" w:hAnsiTheme="minorHAnsi" w:cstheme="minorHAnsi"/>
          <w:b/>
          <w:sz w:val="28"/>
          <w:szCs w:val="28"/>
        </w:rPr>
        <w:t>et/ou professionnel :</w:t>
      </w: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1FC947" wp14:editId="6D797EBC">
            <wp:simplePos x="0" y="0"/>
            <wp:positionH relativeFrom="column">
              <wp:posOffset>2080895</wp:posOffset>
            </wp:positionH>
            <wp:positionV relativeFrom="paragraph">
              <wp:posOffset>210820</wp:posOffset>
            </wp:positionV>
            <wp:extent cx="1104900" cy="940435"/>
            <wp:effectExtent l="0" t="0" r="0" b="0"/>
            <wp:wrapNone/>
            <wp:docPr id="1196" name="Image 10" descr="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 10" descr="LOGO F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F87">
        <w:rPr>
          <w:noProof/>
        </w:rPr>
        <w:drawing>
          <wp:anchor distT="0" distB="0" distL="114300" distR="114300" simplePos="0" relativeHeight="251672576" behindDoc="0" locked="0" layoutInCell="1" allowOverlap="1" wp14:anchorId="053AA6EC" wp14:editId="36225FCF">
            <wp:simplePos x="0" y="0"/>
            <wp:positionH relativeFrom="column">
              <wp:posOffset>5577205</wp:posOffset>
            </wp:positionH>
            <wp:positionV relativeFrom="paragraph">
              <wp:posOffset>211455</wp:posOffset>
            </wp:positionV>
            <wp:extent cx="868680" cy="771525"/>
            <wp:effectExtent l="0" t="0" r="7620" b="9525"/>
            <wp:wrapNone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3DA">
        <w:rPr>
          <w:b/>
          <w:noProof/>
          <w:color w:val="31849B" w:themeColor="accent5" w:themeShade="BF"/>
        </w:rPr>
        <w:drawing>
          <wp:anchor distT="0" distB="0" distL="114300" distR="114300" simplePos="0" relativeHeight="251671552" behindDoc="0" locked="0" layoutInCell="1" allowOverlap="1" wp14:anchorId="5FC26B41" wp14:editId="40997B66">
            <wp:simplePos x="0" y="0"/>
            <wp:positionH relativeFrom="column">
              <wp:posOffset>4450715</wp:posOffset>
            </wp:positionH>
            <wp:positionV relativeFrom="paragraph">
              <wp:posOffset>87856</wp:posOffset>
            </wp:positionV>
            <wp:extent cx="1114425" cy="814705"/>
            <wp:effectExtent l="0" t="0" r="9525" b="444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gio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65"/>
                    <a:stretch/>
                  </pic:blipFill>
                  <pic:spPr bwMode="auto">
                    <a:xfrm>
                      <a:off x="0" y="0"/>
                      <a:ext cx="1114425" cy="8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B862D0" wp14:editId="64B3A88A">
            <wp:simplePos x="0" y="0"/>
            <wp:positionH relativeFrom="column">
              <wp:posOffset>3190240</wp:posOffset>
            </wp:positionH>
            <wp:positionV relativeFrom="paragraph">
              <wp:posOffset>90805</wp:posOffset>
            </wp:positionV>
            <wp:extent cx="1275080" cy="762000"/>
            <wp:effectExtent l="0" t="0" r="1270" b="0"/>
            <wp:wrapNone/>
            <wp:docPr id="1195" name="Image 9" descr="LOGO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Image 9" descr="LOGO Europ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5016F60" wp14:editId="231A72F2">
            <wp:simplePos x="0" y="0"/>
            <wp:positionH relativeFrom="column">
              <wp:posOffset>1283970</wp:posOffset>
            </wp:positionH>
            <wp:positionV relativeFrom="paragraph">
              <wp:posOffset>191135</wp:posOffset>
            </wp:positionV>
            <wp:extent cx="9239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377" y="21185"/>
                <wp:lineTo x="21377" y="0"/>
                <wp:lineTo x="0" y="0"/>
              </wp:wrapPolygon>
            </wp:wrapTight>
            <wp:docPr id="1193" name="Image 9" descr="http://www.deux-sevres.com/deux-sevres/Portals/cg79/logo%2079%20d%C3%A9partement%20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Image 9" descr="http://www.deux-sevres.com/deux-sevres/Portals/cg79/logo%2079%20d%C3%A9partement%20quadr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3B9" w:rsidRPr="006673B9" w:rsidRDefault="006673B9" w:rsidP="006673B9">
      <w:pPr>
        <w:pStyle w:val="Retraitcorpsdetexte"/>
        <w:tabs>
          <w:tab w:val="left" w:leader="dot" w:pos="3119"/>
          <w:tab w:val="left" w:pos="6480"/>
        </w:tabs>
        <w:spacing w:before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44C58">
        <w:rPr>
          <w:noProof/>
          <w:sz w:val="72"/>
          <w:szCs w:val="72"/>
        </w:rPr>
        <w:drawing>
          <wp:anchor distT="0" distB="0" distL="114300" distR="114300" simplePos="0" relativeHeight="251674624" behindDoc="1" locked="0" layoutInCell="1" allowOverlap="1" wp14:anchorId="4619A949" wp14:editId="61802F6F">
            <wp:simplePos x="0" y="0"/>
            <wp:positionH relativeFrom="column">
              <wp:posOffset>339725</wp:posOffset>
            </wp:positionH>
            <wp:positionV relativeFrom="paragraph">
              <wp:posOffset>-635</wp:posOffset>
            </wp:positionV>
            <wp:extent cx="9334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159" y="20880"/>
                <wp:lineTo x="21159" y="0"/>
                <wp:lineTo x="0" y="0"/>
              </wp:wrapPolygon>
            </wp:wrapTight>
            <wp:docPr id="1144" name="il_fi" descr="http://t1.gstatic.com/images?q=tbn:ANd9GcSOpQAgSwsJAkvCrmYGD9aN1_ZPZzSLf7fiPX5wAlRZY7YMN-l33z6dBizX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il_fi" descr="http://t1.gstatic.com/images?q=tbn:ANd9GcSOpQAgSwsJAkvCrmYGD9aN1_ZPZzSLf7fiPX5wAlRZY7YMN-l33z6dBizX-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DA88DF8" wp14:editId="165B1200">
            <wp:extent cx="628650" cy="628650"/>
            <wp:effectExtent l="0" t="0" r="0" b="0"/>
            <wp:docPr id="8" name="Image 8" descr="Fichier:Caisse d allocations familiales france logo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Caisse d allocations familiales france logo.svg — Wikip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3B9" w:rsidRPr="006673B9" w:rsidSect="00CD2ECD">
      <w:footerReference w:type="default" r:id="rId17"/>
      <w:pgSz w:w="11906" w:h="16838"/>
      <w:pgMar w:top="1440" w:right="1440" w:bottom="1440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55" w:rsidRDefault="007D7755">
      <w:r>
        <w:separator/>
      </w:r>
    </w:p>
  </w:endnote>
  <w:endnote w:type="continuationSeparator" w:id="0">
    <w:p w:rsidR="007D7755" w:rsidRDefault="007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te Light">
    <w:altName w:val="Mistral"/>
    <w:charset w:val="00"/>
    <w:family w:val="script"/>
    <w:pitch w:val="variable"/>
    <w:sig w:usb0="00000001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28" w:rsidRPr="00F10ADC" w:rsidRDefault="00CD2ECD" w:rsidP="00CD2ECD">
    <w:pPr>
      <w:pStyle w:val="Pieddepage"/>
      <w:rPr>
        <w:rFonts w:asciiTheme="minorHAnsi" w:hAnsiTheme="minorHAnsi" w:cstheme="minorHAnsi"/>
        <w:b/>
      </w:rPr>
    </w:pPr>
    <w:bookmarkStart w:id="2" w:name="_Hlk92202467"/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CE8DF" wp14:editId="286EA055">
              <wp:simplePos x="0" y="0"/>
              <wp:positionH relativeFrom="column">
                <wp:posOffset>-532245</wp:posOffset>
              </wp:positionH>
              <wp:positionV relativeFrom="paragraph">
                <wp:posOffset>95885</wp:posOffset>
              </wp:positionV>
              <wp:extent cx="7006441" cy="11875"/>
              <wp:effectExtent l="0" t="0" r="23495" b="2667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6441" cy="11875"/>
                      </a:xfrm>
                      <a:prstGeom prst="line">
                        <a:avLst/>
                      </a:prstGeom>
                      <a:ln w="12700">
                        <a:solidFill>
                          <a:srgbClr val="2599B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1B565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pt,7.55pt" to="509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" strokecolor="#2599bd" strokeweight="1pt"/>
          </w:pict>
        </mc:Fallback>
      </mc:AlternateContent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ptab w:relativeTo="margin" w:alignment="center" w:leader="none"/>
    </w:r>
    <w:r w:rsidR="00FB24CE" w:rsidRPr="00F10ADC">
      <w:rPr>
        <w:rFonts w:asciiTheme="minorHAnsi" w:hAnsiTheme="minorHAnsi" w:cstheme="minorHAnsi"/>
        <w:b/>
      </w:rPr>
      <w:t>ATELIERS MECA 2 SEVRES</w:t>
    </w:r>
  </w:p>
  <w:p w:rsidR="00F10ADC" w:rsidRPr="00F10ADC" w:rsidRDefault="00CD2ECD" w:rsidP="00CD2ECD">
    <w:pPr>
      <w:pStyle w:val="Pieddepage"/>
      <w:tabs>
        <w:tab w:val="clear" w:pos="4536"/>
      </w:tabs>
      <w:ind w:left="-1418" w:right="-2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</w:t>
    </w:r>
    <w:r w:rsidR="00F10ADC" w:rsidRPr="00F10ADC">
      <w:rPr>
        <w:rFonts w:asciiTheme="minorHAnsi" w:hAnsiTheme="minorHAnsi" w:cstheme="minorHAnsi"/>
        <w:b/>
      </w:rPr>
      <w:t>200 Rue Jean Jaurès - ZI St Florent - 79028 NIORT Cedex</w:t>
    </w:r>
  </w:p>
  <w:p w:rsidR="00F10ADC" w:rsidRPr="00F10ADC" w:rsidRDefault="00CD2ECD" w:rsidP="00CD2ECD">
    <w:pPr>
      <w:pStyle w:val="Pieddepage"/>
      <w:ind w:left="-1418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</w:t>
    </w:r>
    <w:r w:rsidR="00F10ADC" w:rsidRPr="00F10ADC">
      <w:rPr>
        <w:rFonts w:asciiTheme="minorHAnsi" w:hAnsiTheme="minorHAnsi" w:cstheme="minorHAnsi"/>
        <w:b/>
      </w:rPr>
      <w:t>05 4</w:t>
    </w:r>
    <w:r w:rsidR="0034738C">
      <w:rPr>
        <w:rFonts w:asciiTheme="minorHAnsi" w:hAnsiTheme="minorHAnsi" w:cstheme="minorHAnsi"/>
        <w:b/>
      </w:rPr>
      <w:t>9</w:t>
    </w:r>
    <w:r w:rsidR="00F10ADC" w:rsidRPr="00F10ADC">
      <w:rPr>
        <w:rFonts w:asciiTheme="minorHAnsi" w:hAnsiTheme="minorHAnsi" w:cstheme="minorHAnsi"/>
        <w:b/>
      </w:rPr>
      <w:t xml:space="preserve"> 24 58 11 – </w:t>
    </w:r>
    <w:hyperlink r:id="rId1" w:history="1">
      <w:r w:rsidR="00F10ADC" w:rsidRPr="00F10ADC">
        <w:rPr>
          <w:rStyle w:val="Lienhypertexte"/>
          <w:rFonts w:asciiTheme="minorHAnsi" w:hAnsiTheme="minorHAnsi" w:cstheme="minorHAnsi"/>
          <w:b/>
        </w:rPr>
        <w:t>contact@ateliers-meca.fr</w:t>
      </w:r>
    </w:hyperlink>
    <w:r w:rsidR="00F10ADC" w:rsidRPr="00F10ADC">
      <w:rPr>
        <w:rFonts w:asciiTheme="minorHAnsi" w:hAnsiTheme="minorHAnsi" w:cstheme="minorHAnsi"/>
        <w:b/>
      </w:rPr>
      <w:t xml:space="preserve"> – </w:t>
    </w:r>
    <w:hyperlink r:id="rId2" w:history="1">
      <w:r w:rsidR="00F10ADC" w:rsidRPr="00F10ADC">
        <w:rPr>
          <w:rStyle w:val="Lienhypertexte"/>
          <w:rFonts w:asciiTheme="minorHAnsi" w:hAnsiTheme="minorHAnsi" w:cstheme="minorHAnsi"/>
          <w:b/>
        </w:rPr>
        <w:t>www.ateliers-meca.fr</w:t>
      </w:r>
    </w:hyperlink>
  </w:p>
  <w:p w:rsidR="00F10ADC" w:rsidRPr="00FB24CE" w:rsidRDefault="00CD2ECD" w:rsidP="00CD2ECD">
    <w:pPr>
      <w:pStyle w:val="Pieddepage"/>
      <w:ind w:left="-1418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</w:rPr>
      <w:t xml:space="preserve">                              </w:t>
    </w:r>
    <w:r w:rsidR="00F10ADC" w:rsidRPr="00F10ADC">
      <w:rPr>
        <w:rFonts w:asciiTheme="minorHAnsi" w:hAnsiTheme="minorHAnsi" w:cstheme="minorHAnsi"/>
        <w:b/>
      </w:rPr>
      <w:t>SIRET : 908 605 041 00015</w:t>
    </w:r>
    <w:r w:rsidR="008E27E9">
      <w:rPr>
        <w:rFonts w:asciiTheme="minorHAnsi" w:hAnsiTheme="minorHAnsi" w:cstheme="minorHAnsi"/>
        <w:b/>
      </w:rPr>
      <w:t xml:space="preserve"> </w:t>
    </w:r>
    <w:bookmarkEnd w:id="2"/>
    <w:r w:rsidR="008E27E9">
      <w:rPr>
        <w:rFonts w:asciiTheme="minorHAnsi" w:hAnsiTheme="minorHAnsi" w:cstheme="minorHAnsi"/>
        <w:b/>
      </w:rPr>
      <w:t>– APE : 8899B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55" w:rsidRDefault="007D7755">
      <w:r>
        <w:separator/>
      </w:r>
    </w:p>
  </w:footnote>
  <w:footnote w:type="continuationSeparator" w:id="0">
    <w:p w:rsidR="007D7755" w:rsidRDefault="007D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1E3"/>
    <w:multiLevelType w:val="hybridMultilevel"/>
    <w:tmpl w:val="A942C504"/>
    <w:lvl w:ilvl="0" w:tplc="D55E35A2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AE8"/>
    <w:multiLevelType w:val="hybridMultilevel"/>
    <w:tmpl w:val="83420A20"/>
    <w:lvl w:ilvl="0" w:tplc="D55E35A2">
      <w:start w:val="1"/>
      <w:numFmt w:val="bullet"/>
      <w:lvlText w:val=""/>
      <w:lvlJc w:val="left"/>
      <w:pPr>
        <w:tabs>
          <w:tab w:val="num" w:pos="786"/>
        </w:tabs>
        <w:ind w:left="539" w:hanging="11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A3E1043"/>
    <w:multiLevelType w:val="hybridMultilevel"/>
    <w:tmpl w:val="CD526B8A"/>
    <w:lvl w:ilvl="0" w:tplc="40AA0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7D64"/>
    <w:multiLevelType w:val="hybridMultilevel"/>
    <w:tmpl w:val="5BC87504"/>
    <w:lvl w:ilvl="0" w:tplc="40AA0A02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8873838"/>
    <w:multiLevelType w:val="hybridMultilevel"/>
    <w:tmpl w:val="175687B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355E"/>
    <w:multiLevelType w:val="hybridMultilevel"/>
    <w:tmpl w:val="45A2A73A"/>
    <w:lvl w:ilvl="0" w:tplc="D9867AE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DA53C57"/>
    <w:multiLevelType w:val="hybridMultilevel"/>
    <w:tmpl w:val="54C4799A"/>
    <w:lvl w:ilvl="0" w:tplc="6EFAE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679C7"/>
    <w:multiLevelType w:val="hybridMultilevel"/>
    <w:tmpl w:val="EE7E1094"/>
    <w:lvl w:ilvl="0" w:tplc="A3FA2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D5C1A"/>
    <w:multiLevelType w:val="hybridMultilevel"/>
    <w:tmpl w:val="549C6F6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2236C95"/>
    <w:multiLevelType w:val="hybridMultilevel"/>
    <w:tmpl w:val="BE987276"/>
    <w:lvl w:ilvl="0" w:tplc="7C82F1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014AB"/>
    <w:multiLevelType w:val="hybridMultilevel"/>
    <w:tmpl w:val="88C8F666"/>
    <w:lvl w:ilvl="0" w:tplc="0B2861CE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9D7A7D"/>
    <w:multiLevelType w:val="hybridMultilevel"/>
    <w:tmpl w:val="DBA631BE"/>
    <w:lvl w:ilvl="0" w:tplc="F384B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439D5"/>
    <w:multiLevelType w:val="hybridMultilevel"/>
    <w:tmpl w:val="CF822780"/>
    <w:lvl w:ilvl="0" w:tplc="24368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6808"/>
    <w:multiLevelType w:val="hybridMultilevel"/>
    <w:tmpl w:val="B6CADD96"/>
    <w:lvl w:ilvl="0" w:tplc="06983D74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C9C"/>
    <w:multiLevelType w:val="hybridMultilevel"/>
    <w:tmpl w:val="7D96534E"/>
    <w:lvl w:ilvl="0" w:tplc="4622FD2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raphite Light" w:eastAsia="Times New Roman" w:hAnsi="Graphit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EA"/>
    <w:rsid w:val="00012E4A"/>
    <w:rsid w:val="000152E2"/>
    <w:rsid w:val="00025712"/>
    <w:rsid w:val="00032871"/>
    <w:rsid w:val="00033B07"/>
    <w:rsid w:val="00034FD7"/>
    <w:rsid w:val="00041A07"/>
    <w:rsid w:val="00065144"/>
    <w:rsid w:val="00097CD7"/>
    <w:rsid w:val="000C29C8"/>
    <w:rsid w:val="000C7CB3"/>
    <w:rsid w:val="000D2DB4"/>
    <w:rsid w:val="000D4AFF"/>
    <w:rsid w:val="000E21E2"/>
    <w:rsid w:val="001250C1"/>
    <w:rsid w:val="0013485E"/>
    <w:rsid w:val="00171B36"/>
    <w:rsid w:val="0017770B"/>
    <w:rsid w:val="001960A5"/>
    <w:rsid w:val="001B176E"/>
    <w:rsid w:val="001B5629"/>
    <w:rsid w:val="001C4A22"/>
    <w:rsid w:val="001C6F6F"/>
    <w:rsid w:val="001E044C"/>
    <w:rsid w:val="00203002"/>
    <w:rsid w:val="0020722E"/>
    <w:rsid w:val="00214111"/>
    <w:rsid w:val="0022376C"/>
    <w:rsid w:val="00245FD2"/>
    <w:rsid w:val="00253D26"/>
    <w:rsid w:val="00256091"/>
    <w:rsid w:val="00262A6F"/>
    <w:rsid w:val="00273447"/>
    <w:rsid w:val="002745AF"/>
    <w:rsid w:val="00274B1D"/>
    <w:rsid w:val="00287400"/>
    <w:rsid w:val="0029396B"/>
    <w:rsid w:val="002A1C20"/>
    <w:rsid w:val="002A6528"/>
    <w:rsid w:val="002C2039"/>
    <w:rsid w:val="002D547F"/>
    <w:rsid w:val="002E1276"/>
    <w:rsid w:val="002E4B9A"/>
    <w:rsid w:val="002F121B"/>
    <w:rsid w:val="002F168C"/>
    <w:rsid w:val="00302966"/>
    <w:rsid w:val="0030624E"/>
    <w:rsid w:val="003104B2"/>
    <w:rsid w:val="003332E2"/>
    <w:rsid w:val="0034738C"/>
    <w:rsid w:val="00363969"/>
    <w:rsid w:val="00372E9C"/>
    <w:rsid w:val="003C024E"/>
    <w:rsid w:val="003E3B60"/>
    <w:rsid w:val="003E71E6"/>
    <w:rsid w:val="004628EE"/>
    <w:rsid w:val="004906B5"/>
    <w:rsid w:val="00494A28"/>
    <w:rsid w:val="004A1B03"/>
    <w:rsid w:val="004A2706"/>
    <w:rsid w:val="004B01F5"/>
    <w:rsid w:val="004D34E0"/>
    <w:rsid w:val="00503D83"/>
    <w:rsid w:val="005108E2"/>
    <w:rsid w:val="00515D87"/>
    <w:rsid w:val="005229A0"/>
    <w:rsid w:val="0052591C"/>
    <w:rsid w:val="00551BD4"/>
    <w:rsid w:val="00555A9C"/>
    <w:rsid w:val="00570E77"/>
    <w:rsid w:val="005711BF"/>
    <w:rsid w:val="00585AA6"/>
    <w:rsid w:val="005B1EFE"/>
    <w:rsid w:val="005D000C"/>
    <w:rsid w:val="005F420B"/>
    <w:rsid w:val="006330DF"/>
    <w:rsid w:val="00657FF2"/>
    <w:rsid w:val="006673B9"/>
    <w:rsid w:val="00683B9D"/>
    <w:rsid w:val="00687E5D"/>
    <w:rsid w:val="006D1E09"/>
    <w:rsid w:val="00720217"/>
    <w:rsid w:val="00726AFA"/>
    <w:rsid w:val="00753469"/>
    <w:rsid w:val="00770EE5"/>
    <w:rsid w:val="00774395"/>
    <w:rsid w:val="0078717E"/>
    <w:rsid w:val="00797F74"/>
    <w:rsid w:val="007A2BD7"/>
    <w:rsid w:val="007C127A"/>
    <w:rsid w:val="007C3928"/>
    <w:rsid w:val="007C3E59"/>
    <w:rsid w:val="007D5F9C"/>
    <w:rsid w:val="007D7755"/>
    <w:rsid w:val="008004BB"/>
    <w:rsid w:val="00874B24"/>
    <w:rsid w:val="00882831"/>
    <w:rsid w:val="0088293D"/>
    <w:rsid w:val="00887125"/>
    <w:rsid w:val="00894D8E"/>
    <w:rsid w:val="008A70C5"/>
    <w:rsid w:val="008C0BD1"/>
    <w:rsid w:val="008E27E9"/>
    <w:rsid w:val="008E2935"/>
    <w:rsid w:val="00910C1A"/>
    <w:rsid w:val="00914E64"/>
    <w:rsid w:val="00942171"/>
    <w:rsid w:val="009433C8"/>
    <w:rsid w:val="009572B1"/>
    <w:rsid w:val="009775AB"/>
    <w:rsid w:val="009866A4"/>
    <w:rsid w:val="009969FE"/>
    <w:rsid w:val="009B703B"/>
    <w:rsid w:val="009B7064"/>
    <w:rsid w:val="009E00FE"/>
    <w:rsid w:val="009E2F93"/>
    <w:rsid w:val="009F2ED0"/>
    <w:rsid w:val="00A01B89"/>
    <w:rsid w:val="00A17F13"/>
    <w:rsid w:val="00A255B9"/>
    <w:rsid w:val="00A40F14"/>
    <w:rsid w:val="00A43FD0"/>
    <w:rsid w:val="00A4411B"/>
    <w:rsid w:val="00A550A9"/>
    <w:rsid w:val="00A62BEA"/>
    <w:rsid w:val="00A7090D"/>
    <w:rsid w:val="00A773D0"/>
    <w:rsid w:val="00AB1909"/>
    <w:rsid w:val="00AC69CA"/>
    <w:rsid w:val="00AD39D1"/>
    <w:rsid w:val="00B06218"/>
    <w:rsid w:val="00B608FE"/>
    <w:rsid w:val="00B81394"/>
    <w:rsid w:val="00BA1059"/>
    <w:rsid w:val="00BC7E7B"/>
    <w:rsid w:val="00BE5EEB"/>
    <w:rsid w:val="00BE6B34"/>
    <w:rsid w:val="00BF06D2"/>
    <w:rsid w:val="00C061A0"/>
    <w:rsid w:val="00C37640"/>
    <w:rsid w:val="00C40D5E"/>
    <w:rsid w:val="00C62123"/>
    <w:rsid w:val="00C62680"/>
    <w:rsid w:val="00C6292C"/>
    <w:rsid w:val="00C92020"/>
    <w:rsid w:val="00CA6369"/>
    <w:rsid w:val="00CB360C"/>
    <w:rsid w:val="00CB549E"/>
    <w:rsid w:val="00CB607D"/>
    <w:rsid w:val="00CB7D73"/>
    <w:rsid w:val="00CC22FE"/>
    <w:rsid w:val="00CC43B7"/>
    <w:rsid w:val="00CD2ECD"/>
    <w:rsid w:val="00CD550F"/>
    <w:rsid w:val="00CF671A"/>
    <w:rsid w:val="00D62A1E"/>
    <w:rsid w:val="00D71ADC"/>
    <w:rsid w:val="00D85EF2"/>
    <w:rsid w:val="00DC7EE9"/>
    <w:rsid w:val="00DD1E09"/>
    <w:rsid w:val="00DF7B5C"/>
    <w:rsid w:val="00E05BF8"/>
    <w:rsid w:val="00E26822"/>
    <w:rsid w:val="00E32845"/>
    <w:rsid w:val="00E86C92"/>
    <w:rsid w:val="00E9204E"/>
    <w:rsid w:val="00EA5764"/>
    <w:rsid w:val="00F024AE"/>
    <w:rsid w:val="00F10ADC"/>
    <w:rsid w:val="00F33F0D"/>
    <w:rsid w:val="00F60B88"/>
    <w:rsid w:val="00FA529B"/>
    <w:rsid w:val="00FB24CE"/>
    <w:rsid w:val="00FC4CC4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DF40ED3-35BE-4073-A89A-19490596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5D"/>
    <w:rPr>
      <w:sz w:val="24"/>
      <w:szCs w:val="24"/>
    </w:rPr>
  </w:style>
  <w:style w:type="paragraph" w:styleId="Titre1">
    <w:name w:val="heading 1"/>
    <w:basedOn w:val="Normal"/>
    <w:next w:val="Normal"/>
    <w:qFormat/>
    <w:rsid w:val="00C6292C"/>
    <w:pPr>
      <w:keepNext/>
      <w:overflowPunct w:val="0"/>
      <w:autoSpaceDE w:val="0"/>
      <w:autoSpaceDN w:val="0"/>
      <w:adjustRightInd w:val="0"/>
      <w:ind w:left="-284" w:right="5386"/>
      <w:jc w:val="center"/>
      <w:textAlignment w:val="baseline"/>
      <w:outlineLvl w:val="0"/>
    </w:pPr>
    <w:rPr>
      <w:rFonts w:ascii="Graphite Light" w:hAnsi="Graphite Light"/>
      <w:b/>
      <w:color w:val="000080"/>
      <w:position w:val="20"/>
      <w:sz w:val="22"/>
      <w:szCs w:val="20"/>
    </w:rPr>
  </w:style>
  <w:style w:type="paragraph" w:styleId="Titre2">
    <w:name w:val="heading 2"/>
    <w:basedOn w:val="Normal"/>
    <w:next w:val="Normal"/>
    <w:link w:val="Titre2Car"/>
    <w:qFormat/>
    <w:rsid w:val="00C6292C"/>
    <w:pPr>
      <w:keepNext/>
      <w:tabs>
        <w:tab w:val="left" w:pos="6521"/>
      </w:tabs>
      <w:overflowPunct w:val="0"/>
      <w:autoSpaceDE w:val="0"/>
      <w:autoSpaceDN w:val="0"/>
      <w:adjustRightInd w:val="0"/>
      <w:ind w:left="6096"/>
      <w:jc w:val="both"/>
      <w:outlineLvl w:val="1"/>
    </w:pPr>
    <w:rPr>
      <w:szCs w:val="20"/>
    </w:rPr>
  </w:style>
  <w:style w:type="paragraph" w:styleId="Titre3">
    <w:name w:val="heading 3"/>
    <w:basedOn w:val="Normal"/>
    <w:next w:val="Normal"/>
    <w:qFormat/>
    <w:rsid w:val="00C6292C"/>
    <w:pPr>
      <w:keepNext/>
      <w:spacing w:before="24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6292C"/>
    <w:pPr>
      <w:keepNext/>
      <w:overflowPunct w:val="0"/>
      <w:autoSpaceDE w:val="0"/>
      <w:autoSpaceDN w:val="0"/>
      <w:adjustRightInd w:val="0"/>
      <w:ind w:left="6237"/>
      <w:jc w:val="both"/>
      <w:textAlignment w:val="baseline"/>
      <w:outlineLvl w:val="3"/>
    </w:pPr>
    <w:rPr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6292C"/>
    <w:pPr>
      <w:spacing w:before="720"/>
      <w:ind w:left="5103"/>
    </w:pPr>
  </w:style>
  <w:style w:type="paragraph" w:styleId="En-tte">
    <w:name w:val="header"/>
    <w:basedOn w:val="Normal"/>
    <w:rsid w:val="00C629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6292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C6292C"/>
    <w:pPr>
      <w:spacing w:before="240"/>
      <w:jc w:val="both"/>
    </w:pPr>
  </w:style>
  <w:style w:type="paragraph" w:styleId="Corpsdetexte2">
    <w:name w:val="Body Text 2"/>
    <w:basedOn w:val="Normal"/>
    <w:rsid w:val="00687E5D"/>
    <w:pPr>
      <w:spacing w:after="120" w:line="480" w:lineRule="auto"/>
    </w:pPr>
  </w:style>
  <w:style w:type="paragraph" w:styleId="Retraitcorpsdetexte2">
    <w:name w:val="Body Text Indent 2"/>
    <w:basedOn w:val="Normal"/>
    <w:link w:val="Retraitcorpsdetexte2Car"/>
    <w:rsid w:val="00A550A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A550A9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8139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81394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61A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0E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70EE5"/>
    <w:rPr>
      <w:rFonts w:ascii="Tahoma" w:hAnsi="Tahoma" w:cs="Tahoma"/>
      <w:sz w:val="16"/>
      <w:szCs w:val="16"/>
    </w:rPr>
  </w:style>
  <w:style w:type="paragraph" w:customStyle="1" w:styleId="Alinea">
    <w:name w:val="Alinea"/>
    <w:basedOn w:val="Normal"/>
    <w:rsid w:val="0020722E"/>
    <w:pPr>
      <w:tabs>
        <w:tab w:val="right" w:leader="dot" w:pos="7088"/>
      </w:tabs>
      <w:autoSpaceDE w:val="0"/>
      <w:autoSpaceDN w:val="0"/>
      <w:adjustRightInd w:val="0"/>
      <w:spacing w:before="150"/>
      <w:jc w:val="both"/>
    </w:pPr>
    <w:rPr>
      <w:rFonts w:ascii="Helvetica" w:hAnsi="Helvetica" w:cs="Helvetica"/>
      <w:sz w:val="20"/>
      <w:szCs w:val="20"/>
    </w:rPr>
  </w:style>
  <w:style w:type="character" w:customStyle="1" w:styleId="Titre2Car">
    <w:name w:val="Titre 2 Car"/>
    <w:basedOn w:val="Policepardfaut"/>
    <w:link w:val="Titre2"/>
    <w:rsid w:val="0088293D"/>
    <w:rPr>
      <w:sz w:val="24"/>
    </w:rPr>
  </w:style>
  <w:style w:type="character" w:styleId="Lienhypertexte">
    <w:name w:val="Hyperlink"/>
    <w:basedOn w:val="Policepardfaut"/>
    <w:unhideWhenUsed/>
    <w:rsid w:val="00F10AD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0A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673B9"/>
    <w:rPr>
      <w:color w:val="808080"/>
    </w:rPr>
  </w:style>
  <w:style w:type="table" w:styleId="Grilledutableau">
    <w:name w:val="Table Grid"/>
    <w:basedOn w:val="TableauNormal"/>
    <w:uiPriority w:val="39"/>
    <w:rsid w:val="006673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@ateliers-meca.fr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eliers-meca.fr" TargetMode="External"/><Relationship Id="rId1" Type="http://schemas.openxmlformats.org/officeDocument/2006/relationships/hyperlink" Target="mailto:contact@ateliers-meca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MODELE%20LETTRE%20EIV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54FB-F927-4051-BA79-78E6F7ED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LETTRE EIVE.dot</Template>
  <TotalTime>50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Ordi</cp:lastModifiedBy>
  <cp:revision>5</cp:revision>
  <cp:lastPrinted>2022-02-17T13:30:00Z</cp:lastPrinted>
  <dcterms:created xsi:type="dcterms:W3CDTF">2022-02-01T15:25:00Z</dcterms:created>
  <dcterms:modified xsi:type="dcterms:W3CDTF">2022-04-01T12:23:00Z</dcterms:modified>
</cp:coreProperties>
</file>